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EB" w:rsidRDefault="00272CEB" w:rsidP="00E74BE7">
      <w:pPr>
        <w:jc w:val="both"/>
      </w:pPr>
    </w:p>
    <w:p w:rsidR="00272CEB" w:rsidRPr="00F51DC5" w:rsidRDefault="00272CEB" w:rsidP="00E74BE7">
      <w:pPr>
        <w:jc w:val="both"/>
        <w:rPr>
          <w:b/>
        </w:rPr>
      </w:pPr>
    </w:p>
    <w:p w:rsidR="00272CEB" w:rsidRDefault="00272CEB" w:rsidP="00C9458B">
      <w:pPr>
        <w:ind w:left="5220"/>
      </w:pPr>
      <w:r>
        <w:t>Министру социальных отношений</w:t>
      </w:r>
    </w:p>
    <w:p w:rsidR="00272CEB" w:rsidRDefault="00272CEB" w:rsidP="0074601D">
      <w:pPr>
        <w:tabs>
          <w:tab w:val="left" w:pos="5760"/>
        </w:tabs>
        <w:outlineLvl w:val="0"/>
      </w:pPr>
      <w:r>
        <w:t xml:space="preserve">                                                                                       Челябинской области</w:t>
      </w:r>
    </w:p>
    <w:p w:rsidR="00272CEB" w:rsidRDefault="00272CEB" w:rsidP="00C9458B">
      <w:pPr>
        <w:tabs>
          <w:tab w:val="left" w:pos="5220"/>
          <w:tab w:val="left" w:pos="5760"/>
        </w:tabs>
      </w:pPr>
      <w:r>
        <w:t xml:space="preserve">                                                                                       И.В. Буториной</w:t>
      </w:r>
    </w:p>
    <w:p w:rsidR="00272CEB" w:rsidRDefault="00272CEB" w:rsidP="00C9458B">
      <w:pPr>
        <w:tabs>
          <w:tab w:val="left" w:pos="5220"/>
          <w:tab w:val="left" w:pos="5760"/>
        </w:tabs>
      </w:pPr>
      <w:r>
        <w:rPr>
          <w:noProof/>
        </w:rPr>
        <w:pict>
          <v:line id="Line 27" o:spid="_x0000_s1026" style="position:absolute;z-index:251670528;visibility:visible" from="279pt,12.6pt" to="46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zSV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"/>
        </w:pict>
      </w:r>
      <w:r>
        <w:t xml:space="preserve">                                                                                       от</w:t>
      </w:r>
    </w:p>
    <w:p w:rsidR="00272CEB" w:rsidRDefault="00272CEB" w:rsidP="00C9458B">
      <w:pPr>
        <w:tabs>
          <w:tab w:val="left" w:pos="5760"/>
        </w:tabs>
      </w:pPr>
      <w:r>
        <w:tab/>
      </w:r>
    </w:p>
    <w:p w:rsidR="00272CEB" w:rsidRPr="005F29FA" w:rsidRDefault="00272CEB" w:rsidP="00C9458B">
      <w:pPr>
        <w:tabs>
          <w:tab w:val="left" w:pos="6260"/>
        </w:tabs>
        <w:rPr>
          <w:sz w:val="16"/>
          <w:szCs w:val="16"/>
        </w:rPr>
      </w:pPr>
      <w:r>
        <w:rPr>
          <w:noProof/>
        </w:rPr>
        <w:pict>
          <v:line id="Line 2" o:spid="_x0000_s1027" style="position:absolute;flip:y;z-index:251644928;visibility:visible" from="261pt,3pt" to="46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"/>
        </w:pict>
      </w:r>
      <w:r>
        <w:t xml:space="preserve">                                                                                  </w:t>
      </w:r>
      <w:r>
        <w:tab/>
      </w:r>
    </w:p>
    <w:p w:rsidR="00272CEB" w:rsidRDefault="00272CEB" w:rsidP="00C9458B">
      <w:pPr>
        <w:tabs>
          <w:tab w:val="left" w:pos="5220"/>
          <w:tab w:val="left" w:pos="5760"/>
        </w:tabs>
        <w:rPr>
          <w:sz w:val="20"/>
          <w:szCs w:val="20"/>
        </w:rPr>
      </w:pPr>
      <w:r>
        <w:t xml:space="preserve">                                                                                       </w:t>
      </w:r>
      <w:r w:rsidRPr="005F29FA">
        <w:rPr>
          <w:sz w:val="20"/>
          <w:szCs w:val="20"/>
        </w:rPr>
        <w:t>(Ф.И.О. родителя (законного представителя)</w:t>
      </w:r>
    </w:p>
    <w:p w:rsidR="00272CEB" w:rsidRDefault="00272CEB" w:rsidP="00C9458B">
      <w:pPr>
        <w:tabs>
          <w:tab w:val="left" w:pos="5340"/>
        </w:tabs>
        <w:rPr>
          <w:sz w:val="20"/>
          <w:szCs w:val="20"/>
        </w:rPr>
      </w:pPr>
      <w:r>
        <w:rPr>
          <w:noProof/>
        </w:rPr>
        <w:pict>
          <v:line id="Line 3" o:spid="_x0000_s1028" style="position:absolute;z-index:251645952;visibility:visible" from="261pt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6Sf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"/>
        </w:pict>
      </w:r>
      <w:r>
        <w:rPr>
          <w:sz w:val="20"/>
          <w:szCs w:val="20"/>
        </w:rPr>
        <w:tab/>
      </w:r>
    </w:p>
    <w:p w:rsidR="00272CEB" w:rsidRDefault="00272CEB" w:rsidP="00C9458B">
      <w:pPr>
        <w:tabs>
          <w:tab w:val="left" w:pos="5220"/>
          <w:tab w:val="left" w:pos="56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адрес места жительства (с указанием индекса)</w:t>
      </w:r>
    </w:p>
    <w:p w:rsidR="00272CEB" w:rsidRDefault="00272CEB" w:rsidP="00C9458B">
      <w:pPr>
        <w:tabs>
          <w:tab w:val="left" w:pos="5220"/>
          <w:tab w:val="left" w:pos="5610"/>
        </w:tabs>
        <w:rPr>
          <w:sz w:val="20"/>
          <w:szCs w:val="20"/>
        </w:rPr>
      </w:pPr>
    </w:p>
    <w:p w:rsidR="00272CEB" w:rsidRDefault="00272CEB" w:rsidP="00C9458B">
      <w:pPr>
        <w:tabs>
          <w:tab w:val="left" w:pos="5220"/>
        </w:tabs>
        <w:rPr>
          <w:sz w:val="20"/>
          <w:szCs w:val="20"/>
        </w:rPr>
      </w:pPr>
      <w:r>
        <w:rPr>
          <w:noProof/>
        </w:rPr>
        <w:pict>
          <v:line id="Line 4" o:spid="_x0000_s1029" style="position:absolute;flip:y;z-index:251646976;visibility:visible" from="261pt,1.8pt" to="46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itGQIAADM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"/>
        </w:pict>
      </w:r>
      <w:r>
        <w:rPr>
          <w:sz w:val="20"/>
          <w:szCs w:val="20"/>
        </w:rPr>
        <w:tab/>
        <w:t>адрес места пребывания (с указанием индекса)</w:t>
      </w:r>
    </w:p>
    <w:p w:rsidR="00272CEB" w:rsidRDefault="00272CEB" w:rsidP="00C9458B">
      <w:pPr>
        <w:tabs>
          <w:tab w:val="left" w:pos="5220"/>
        </w:tabs>
        <w:rPr>
          <w:sz w:val="20"/>
          <w:szCs w:val="20"/>
        </w:rPr>
      </w:pPr>
      <w:r>
        <w:rPr>
          <w:noProof/>
        </w:rPr>
        <w:pict>
          <v:line id="Line 5" o:spid="_x0000_s1030" style="position:absolute;flip:y;z-index:251648000;visibility:visible" from="261pt,8.3pt" to="46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GbGQIAADM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"/>
        </w:pict>
      </w:r>
      <w:r>
        <w:rPr>
          <w:sz w:val="20"/>
          <w:szCs w:val="20"/>
        </w:rPr>
        <w:tab/>
      </w:r>
    </w:p>
    <w:p w:rsidR="00272CEB" w:rsidRDefault="00272CEB" w:rsidP="00C9458B">
      <w:pPr>
        <w:tabs>
          <w:tab w:val="left" w:pos="5220"/>
        </w:tabs>
        <w:rPr>
          <w:sz w:val="20"/>
          <w:szCs w:val="20"/>
          <w:lang w:val="en-US"/>
        </w:rPr>
      </w:pPr>
      <w:r>
        <w:rPr>
          <w:sz w:val="20"/>
          <w:szCs w:val="20"/>
        </w:rPr>
        <w:tab/>
        <w:t>контактный телефон, Е-</w:t>
      </w:r>
      <w:r>
        <w:rPr>
          <w:sz w:val="20"/>
          <w:szCs w:val="20"/>
          <w:lang w:val="en-US"/>
        </w:rPr>
        <w:t>mail</w:t>
      </w:r>
    </w:p>
    <w:p w:rsidR="00272CEB" w:rsidRDefault="00272CEB" w:rsidP="00C9458B">
      <w:pPr>
        <w:tabs>
          <w:tab w:val="left" w:pos="5220"/>
        </w:tabs>
        <w:rPr>
          <w:sz w:val="20"/>
          <w:szCs w:val="20"/>
          <w:lang w:val="en-US"/>
        </w:rPr>
      </w:pPr>
    </w:p>
    <w:p w:rsidR="00272CEB" w:rsidRDefault="00272CEB" w:rsidP="00C9458B">
      <w:pPr>
        <w:tabs>
          <w:tab w:val="left" w:pos="5220"/>
        </w:tabs>
        <w:rPr>
          <w:sz w:val="20"/>
          <w:szCs w:val="20"/>
          <w:lang w:val="en-US"/>
        </w:rPr>
      </w:pPr>
    </w:p>
    <w:p w:rsidR="00272CEB" w:rsidRPr="0071192C" w:rsidRDefault="00272CEB" w:rsidP="0074601D">
      <w:pPr>
        <w:tabs>
          <w:tab w:val="left" w:pos="5220"/>
        </w:tabs>
        <w:jc w:val="center"/>
        <w:outlineLvl w:val="0"/>
      </w:pPr>
      <w:r w:rsidRPr="0071192C">
        <w:t>Заявление</w:t>
      </w:r>
    </w:p>
    <w:p w:rsidR="00272CEB" w:rsidRDefault="00272CEB" w:rsidP="00C9458B">
      <w:pPr>
        <w:tabs>
          <w:tab w:val="left" w:pos="5220"/>
        </w:tabs>
        <w:jc w:val="center"/>
        <w:rPr>
          <w:sz w:val="20"/>
          <w:szCs w:val="20"/>
        </w:rPr>
      </w:pPr>
    </w:p>
    <w:tbl>
      <w:tblPr>
        <w:tblpPr w:leftFromText="180" w:rightFromText="180" w:vertAnchor="text" w:tblpX="-755" w:tblpY="941"/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3432"/>
        <w:gridCol w:w="2895"/>
        <w:gridCol w:w="2888"/>
      </w:tblGrid>
      <w:tr w:rsidR="00272CEB" w:rsidTr="006D48C3">
        <w:trPr>
          <w:trHeight w:val="340"/>
        </w:trPr>
        <w:tc>
          <w:tcPr>
            <w:tcW w:w="1008" w:type="dxa"/>
          </w:tcPr>
          <w:p w:rsidR="00272CEB" w:rsidRDefault="00272CEB" w:rsidP="006D48C3">
            <w:pPr>
              <w:tabs>
                <w:tab w:val="left" w:pos="5220"/>
              </w:tabs>
              <w:ind w:lef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432" w:type="dxa"/>
          </w:tcPr>
          <w:p w:rsidR="00272CEB" w:rsidRDefault="00272CEB" w:rsidP="006D48C3">
            <w:pPr>
              <w:tabs>
                <w:tab w:val="left" w:pos="0"/>
              </w:tabs>
              <w:ind w:left="-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  Фамилия, имя, отчество ребенка</w:t>
            </w:r>
          </w:p>
        </w:tc>
        <w:tc>
          <w:tcPr>
            <w:tcW w:w="2895" w:type="dxa"/>
          </w:tcPr>
          <w:p w:rsidR="00272CEB" w:rsidRDefault="00272CEB" w:rsidP="006D48C3">
            <w:pPr>
              <w:tabs>
                <w:tab w:val="left" w:pos="1520"/>
              </w:tabs>
              <w:ind w:left="-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Дата рождения</w:t>
            </w:r>
          </w:p>
        </w:tc>
        <w:tc>
          <w:tcPr>
            <w:tcW w:w="2888" w:type="dxa"/>
          </w:tcPr>
          <w:p w:rsidR="00272CEB" w:rsidRDefault="00272CEB" w:rsidP="006D48C3">
            <w:pPr>
              <w:tabs>
                <w:tab w:val="left" w:pos="5220"/>
              </w:tabs>
              <w:ind w:left="-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№ школы</w:t>
            </w:r>
          </w:p>
        </w:tc>
      </w:tr>
      <w:tr w:rsidR="00272CEB" w:rsidTr="006D48C3">
        <w:trPr>
          <w:trHeight w:val="170"/>
        </w:trPr>
        <w:tc>
          <w:tcPr>
            <w:tcW w:w="1008" w:type="dxa"/>
          </w:tcPr>
          <w:p w:rsidR="00272CEB" w:rsidRDefault="00272CEB" w:rsidP="006D48C3">
            <w:pPr>
              <w:tabs>
                <w:tab w:val="right" w:pos="180"/>
              </w:tabs>
              <w:ind w:left="-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  <w:t>1.</w:t>
            </w:r>
          </w:p>
        </w:tc>
        <w:tc>
          <w:tcPr>
            <w:tcW w:w="3432" w:type="dxa"/>
          </w:tcPr>
          <w:p w:rsidR="00272CEB" w:rsidRDefault="00272CEB" w:rsidP="006D48C3">
            <w:pPr>
              <w:tabs>
                <w:tab w:val="left" w:pos="1300"/>
              </w:tabs>
              <w:ind w:left="-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2.</w:t>
            </w:r>
          </w:p>
        </w:tc>
        <w:tc>
          <w:tcPr>
            <w:tcW w:w="2895" w:type="dxa"/>
          </w:tcPr>
          <w:p w:rsidR="00272CEB" w:rsidRDefault="00272CEB" w:rsidP="006D48C3">
            <w:pPr>
              <w:tabs>
                <w:tab w:val="left" w:pos="1300"/>
              </w:tabs>
              <w:ind w:left="-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3.</w:t>
            </w:r>
          </w:p>
        </w:tc>
        <w:tc>
          <w:tcPr>
            <w:tcW w:w="2888" w:type="dxa"/>
          </w:tcPr>
          <w:p w:rsidR="00272CEB" w:rsidRDefault="00272CEB" w:rsidP="006D48C3">
            <w:pPr>
              <w:tabs>
                <w:tab w:val="left" w:pos="5220"/>
              </w:tabs>
              <w:ind w:left="-1080"/>
              <w:jc w:val="both"/>
              <w:rPr>
                <w:sz w:val="20"/>
                <w:szCs w:val="20"/>
              </w:rPr>
            </w:pPr>
          </w:p>
        </w:tc>
      </w:tr>
      <w:tr w:rsidR="00272CEB" w:rsidTr="006D48C3">
        <w:trPr>
          <w:trHeight w:val="116"/>
        </w:trPr>
        <w:tc>
          <w:tcPr>
            <w:tcW w:w="1008" w:type="dxa"/>
          </w:tcPr>
          <w:p w:rsidR="00272CEB" w:rsidRDefault="00272CEB" w:rsidP="006D48C3">
            <w:pPr>
              <w:tabs>
                <w:tab w:val="center" w:pos="272"/>
              </w:tabs>
              <w:ind w:lef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</w:t>
            </w:r>
          </w:p>
        </w:tc>
        <w:tc>
          <w:tcPr>
            <w:tcW w:w="3432" w:type="dxa"/>
          </w:tcPr>
          <w:p w:rsidR="00272CEB" w:rsidRDefault="00272CEB" w:rsidP="006D48C3">
            <w:pPr>
              <w:tabs>
                <w:tab w:val="left" w:pos="5220"/>
              </w:tabs>
              <w:ind w:left="-1080"/>
              <w:jc w:val="both"/>
              <w:rPr>
                <w:sz w:val="20"/>
                <w:szCs w:val="20"/>
              </w:rPr>
            </w:pPr>
          </w:p>
          <w:p w:rsidR="00272CEB" w:rsidRDefault="00272CEB" w:rsidP="006D48C3">
            <w:pPr>
              <w:tabs>
                <w:tab w:val="left" w:pos="5220"/>
              </w:tabs>
              <w:ind w:left="-1080"/>
              <w:jc w:val="bot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:rsidR="00272CEB" w:rsidRDefault="00272CEB" w:rsidP="006D48C3">
            <w:pPr>
              <w:tabs>
                <w:tab w:val="left" w:pos="5220"/>
              </w:tabs>
              <w:ind w:left="-1080"/>
              <w:jc w:val="both"/>
              <w:rPr>
                <w:sz w:val="20"/>
                <w:szCs w:val="20"/>
              </w:rPr>
            </w:pPr>
          </w:p>
        </w:tc>
        <w:tc>
          <w:tcPr>
            <w:tcW w:w="2888" w:type="dxa"/>
          </w:tcPr>
          <w:p w:rsidR="00272CEB" w:rsidRDefault="00272CEB" w:rsidP="006D48C3">
            <w:pPr>
              <w:tabs>
                <w:tab w:val="left" w:pos="5220"/>
              </w:tabs>
              <w:ind w:left="-1080"/>
              <w:jc w:val="both"/>
              <w:rPr>
                <w:sz w:val="20"/>
                <w:szCs w:val="20"/>
              </w:rPr>
            </w:pPr>
          </w:p>
        </w:tc>
      </w:tr>
      <w:tr w:rsidR="00272CEB" w:rsidTr="006D48C3">
        <w:trPr>
          <w:trHeight w:val="181"/>
        </w:trPr>
        <w:tc>
          <w:tcPr>
            <w:tcW w:w="1008" w:type="dxa"/>
          </w:tcPr>
          <w:p w:rsidR="00272CEB" w:rsidRDefault="00272CEB" w:rsidP="006D48C3">
            <w:pPr>
              <w:tabs>
                <w:tab w:val="center" w:pos="272"/>
              </w:tabs>
              <w:ind w:lef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3432" w:type="dxa"/>
          </w:tcPr>
          <w:p w:rsidR="00272CEB" w:rsidRDefault="00272CEB" w:rsidP="006D48C3">
            <w:pPr>
              <w:tabs>
                <w:tab w:val="left" w:pos="5220"/>
              </w:tabs>
              <w:ind w:left="-1080"/>
              <w:jc w:val="both"/>
              <w:rPr>
                <w:sz w:val="20"/>
                <w:szCs w:val="20"/>
              </w:rPr>
            </w:pPr>
          </w:p>
          <w:p w:rsidR="00272CEB" w:rsidRDefault="00272CEB" w:rsidP="006D48C3">
            <w:pPr>
              <w:tabs>
                <w:tab w:val="left" w:pos="5220"/>
              </w:tabs>
              <w:ind w:left="-1080"/>
              <w:jc w:val="bot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:rsidR="00272CEB" w:rsidRDefault="00272CEB" w:rsidP="006D48C3">
            <w:pPr>
              <w:tabs>
                <w:tab w:val="left" w:pos="5220"/>
              </w:tabs>
              <w:ind w:left="-1080"/>
              <w:jc w:val="both"/>
              <w:rPr>
                <w:sz w:val="20"/>
                <w:szCs w:val="20"/>
              </w:rPr>
            </w:pPr>
          </w:p>
        </w:tc>
        <w:tc>
          <w:tcPr>
            <w:tcW w:w="2888" w:type="dxa"/>
          </w:tcPr>
          <w:p w:rsidR="00272CEB" w:rsidRDefault="00272CEB" w:rsidP="006D48C3">
            <w:pPr>
              <w:tabs>
                <w:tab w:val="left" w:pos="5220"/>
              </w:tabs>
              <w:ind w:left="-1080"/>
              <w:jc w:val="both"/>
              <w:rPr>
                <w:sz w:val="20"/>
                <w:szCs w:val="20"/>
              </w:rPr>
            </w:pPr>
          </w:p>
        </w:tc>
      </w:tr>
    </w:tbl>
    <w:p w:rsidR="00272CEB" w:rsidRPr="000C091C" w:rsidRDefault="00272CEB" w:rsidP="00C9458B">
      <w:pPr>
        <w:tabs>
          <w:tab w:val="left" w:pos="5220"/>
        </w:tabs>
        <w:ind w:left="-900"/>
        <w:jc w:val="both"/>
      </w:pPr>
      <w:r>
        <w:rPr>
          <w:sz w:val="20"/>
          <w:szCs w:val="20"/>
        </w:rPr>
        <w:t xml:space="preserve">          </w:t>
      </w:r>
      <w:r w:rsidRPr="000C091C">
        <w:t>Прошу оказать единовременное социальное пособие как малоимущей семье с ребенком-инвалидом на подготовку                 ребенка (детей)-инвалидов-учащихся к учебному году:</w:t>
      </w:r>
    </w:p>
    <w:p w:rsidR="00272CEB" w:rsidRPr="000C091C" w:rsidRDefault="00272CEB" w:rsidP="00C9458B">
      <w:pPr>
        <w:tabs>
          <w:tab w:val="left" w:pos="5220"/>
        </w:tabs>
        <w:ind w:left="-900"/>
        <w:jc w:val="both"/>
      </w:pPr>
      <w:r>
        <w:rPr>
          <w:noProof/>
        </w:rPr>
        <w:pict>
          <v:line id="Line 6" o:spid="_x0000_s1031" style="position:absolute;left:0;text-align:left;z-index:251649024;visibility:visible" from="99pt,1.7pt" to="12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w/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"/>
        </w:pict>
      </w:r>
    </w:p>
    <w:p w:rsidR="00272CEB" w:rsidRDefault="00272CEB" w:rsidP="00C9458B">
      <w:pPr>
        <w:tabs>
          <w:tab w:val="left" w:pos="5220"/>
        </w:tabs>
        <w:ind w:left="-900"/>
        <w:jc w:val="both"/>
        <w:rPr>
          <w:sz w:val="20"/>
          <w:szCs w:val="20"/>
        </w:rPr>
      </w:pPr>
    </w:p>
    <w:p w:rsidR="00272CEB" w:rsidRDefault="00272CEB" w:rsidP="00C9458B">
      <w:pPr>
        <w:tabs>
          <w:tab w:val="left" w:pos="5220"/>
        </w:tabs>
        <w:jc w:val="both"/>
        <w:rPr>
          <w:sz w:val="20"/>
          <w:szCs w:val="20"/>
        </w:rPr>
      </w:pPr>
    </w:p>
    <w:p w:rsidR="00272CEB" w:rsidRPr="00540670" w:rsidRDefault="00272CEB" w:rsidP="00C9458B">
      <w:pPr>
        <w:tabs>
          <w:tab w:val="left" w:pos="5220"/>
        </w:tabs>
        <w:ind w:left="-900"/>
        <w:jc w:val="both"/>
      </w:pPr>
      <w:r w:rsidRPr="00540670">
        <w:t>Правильность сообщаемых сведений подтверждаю, выражаю свое согласие на обработку своих персональных данных в целях и объеме, необходимых для оказания единовременного социального пособия.</w:t>
      </w:r>
    </w:p>
    <w:p w:rsidR="00272CEB" w:rsidRPr="00540670" w:rsidRDefault="00272CEB" w:rsidP="00C9458B">
      <w:pPr>
        <w:tabs>
          <w:tab w:val="left" w:pos="5220"/>
        </w:tabs>
        <w:ind w:left="-900"/>
        <w:jc w:val="both"/>
      </w:pPr>
    </w:p>
    <w:p w:rsidR="00272CEB" w:rsidRPr="00540670" w:rsidRDefault="00272CEB" w:rsidP="00C9458B">
      <w:pPr>
        <w:tabs>
          <w:tab w:val="left" w:pos="5220"/>
        </w:tabs>
        <w:ind w:left="-900"/>
        <w:jc w:val="both"/>
      </w:pPr>
      <w:r w:rsidRPr="00540670">
        <w:t>Выражаю свое согласие на запрос и получение сведений о месте обучения моего (моих) ребенка (детей).</w:t>
      </w:r>
    </w:p>
    <w:p w:rsidR="00272CEB" w:rsidRPr="00540670" w:rsidRDefault="00272CEB" w:rsidP="00C9458B">
      <w:pPr>
        <w:tabs>
          <w:tab w:val="left" w:pos="5220"/>
        </w:tabs>
        <w:ind w:left="-900"/>
        <w:jc w:val="both"/>
      </w:pPr>
    </w:p>
    <w:p w:rsidR="00272CEB" w:rsidRPr="00540670" w:rsidRDefault="00272CEB" w:rsidP="00C9458B">
      <w:pPr>
        <w:tabs>
          <w:tab w:val="left" w:pos="5220"/>
        </w:tabs>
        <w:ind w:left="-900"/>
        <w:jc w:val="both"/>
      </w:pPr>
      <w:r w:rsidRPr="00540670">
        <w:t>Реквизиты для перечисления единовременного социального пособия через кредитные организации:</w:t>
      </w:r>
    </w:p>
    <w:p w:rsidR="00272CEB" w:rsidRPr="00540670" w:rsidRDefault="00272CEB" w:rsidP="00C9458B">
      <w:pPr>
        <w:tabs>
          <w:tab w:val="left" w:pos="5220"/>
        </w:tabs>
        <w:ind w:left="-900"/>
        <w:jc w:val="both"/>
      </w:pPr>
      <w:r w:rsidRPr="00540670">
        <w:t>Наименование банка,</w:t>
      </w:r>
    </w:p>
    <w:p w:rsidR="00272CEB" w:rsidRPr="00540670" w:rsidRDefault="00272CEB" w:rsidP="00C9458B">
      <w:pPr>
        <w:tabs>
          <w:tab w:val="left" w:pos="5220"/>
        </w:tabs>
        <w:ind w:left="-900"/>
        <w:jc w:val="both"/>
      </w:pPr>
      <w:r w:rsidRPr="00540670">
        <w:t xml:space="preserve">в котором открыт лицевой счет                                                                                                                                      </w:t>
      </w:r>
    </w:p>
    <w:p w:rsidR="00272CEB" w:rsidRPr="00540670" w:rsidRDefault="00272CEB" w:rsidP="00C9458B">
      <w:pPr>
        <w:tabs>
          <w:tab w:val="left" w:pos="5600"/>
        </w:tabs>
        <w:ind w:left="-900"/>
      </w:pPr>
      <w:r>
        <w:rPr>
          <w:noProof/>
        </w:rPr>
        <w:pict>
          <v:line id="Line 7" o:spid="_x0000_s1032" style="position:absolute;left:0;text-align:left;z-index:251650048;visibility:visible" from="99pt,0" to="46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"/>
        </w:pict>
      </w:r>
      <w:r>
        <w:rPr>
          <w:noProof/>
        </w:rPr>
        <w:pict>
          <v:line id="Line 8" o:spid="_x0000_s1033" style="position:absolute;left:0;text-align:left;z-index:251651072;visibility:visible" from="-18pt,10.3pt" to="1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bT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"/>
        </w:pict>
      </w:r>
      <w:r w:rsidRPr="00540670">
        <w:t xml:space="preserve">ИНН  </w:t>
      </w:r>
      <w:r w:rsidRPr="00540670">
        <w:tab/>
      </w:r>
    </w:p>
    <w:p w:rsidR="00272CEB" w:rsidRPr="00540670" w:rsidRDefault="00272CEB" w:rsidP="00C9458B">
      <w:pPr>
        <w:tabs>
          <w:tab w:val="left" w:pos="5600"/>
        </w:tabs>
        <w:ind w:left="-900"/>
      </w:pPr>
      <w:r w:rsidRPr="00540670">
        <w:t>КПП</w:t>
      </w:r>
    </w:p>
    <w:p w:rsidR="00272CEB" w:rsidRPr="00540670" w:rsidRDefault="00272CEB" w:rsidP="00C9458B">
      <w:pPr>
        <w:tabs>
          <w:tab w:val="left" w:pos="5600"/>
        </w:tabs>
        <w:ind w:left="-900"/>
      </w:pPr>
      <w:r>
        <w:rPr>
          <w:noProof/>
        </w:rPr>
        <w:pict>
          <v:line id="Line 9" o:spid="_x0000_s1034" style="position:absolute;left:0;text-align:left;flip:y;z-index:251652096;visibility:visible" from="-18pt,.7pt" to="1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ItGQIAADM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"/>
        </w:pict>
      </w:r>
      <w:r w:rsidRPr="00540670">
        <w:t>Расчетный счет банка</w:t>
      </w:r>
    </w:p>
    <w:p w:rsidR="00272CEB" w:rsidRPr="00540670" w:rsidRDefault="00272CEB" w:rsidP="00C9458B">
      <w:pPr>
        <w:tabs>
          <w:tab w:val="left" w:pos="2180"/>
        </w:tabs>
        <w:ind w:left="-900"/>
      </w:pPr>
      <w:r>
        <w:rPr>
          <w:noProof/>
        </w:rPr>
        <w:pict>
          <v:line id="Line 11" o:spid="_x0000_s1035" style="position:absolute;left:0;text-align:left;z-index:251654144;visibility:visible" from="9pt,10.5pt" to="5in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"/>
        </w:pict>
      </w:r>
      <w:r>
        <w:rPr>
          <w:noProof/>
        </w:rPr>
        <w:pict>
          <v:line id="Line 10" o:spid="_x0000_s1036" style="position:absolute;left:0;text-align:left;z-index:251653120;visibility:visible" from="54pt,1.5pt" to="27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LaFA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"/>
        </w:pict>
      </w:r>
      <w:r w:rsidRPr="00540670">
        <w:t>Кор. счет</w:t>
      </w:r>
      <w:r w:rsidRPr="00540670">
        <w:tab/>
      </w:r>
      <w:r w:rsidRPr="00540670">
        <w:tab/>
      </w:r>
    </w:p>
    <w:p w:rsidR="00272CEB" w:rsidRPr="00540670" w:rsidRDefault="00272CEB" w:rsidP="00C9458B">
      <w:pPr>
        <w:tabs>
          <w:tab w:val="left" w:pos="5600"/>
        </w:tabs>
        <w:ind w:left="-900"/>
      </w:pPr>
      <w:r>
        <w:rPr>
          <w:noProof/>
        </w:rPr>
        <w:pict>
          <v:line id="Line 12" o:spid="_x0000_s1037" style="position:absolute;left:0;text-align:left;z-index:251655168;visibility:visible" from="-18pt,9.1pt" to="37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hd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"/>
        </w:pict>
      </w:r>
      <w:r w:rsidRPr="00540670">
        <w:t>БИК</w:t>
      </w:r>
    </w:p>
    <w:p w:rsidR="00272CEB" w:rsidRPr="00540670" w:rsidRDefault="00272CEB" w:rsidP="00C9458B">
      <w:pPr>
        <w:tabs>
          <w:tab w:val="left" w:pos="5600"/>
        </w:tabs>
        <w:ind w:left="-900"/>
      </w:pPr>
      <w:r>
        <w:rPr>
          <w:noProof/>
        </w:rPr>
        <w:pict>
          <v:line id="Line 13" o:spid="_x0000_s1038" style="position:absolute;left:0;text-align:left;flip:y;z-index:251656192;visibility:visible" from="90pt,13.3pt" to="38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"/>
        </w:pict>
      </w:r>
      <w:r w:rsidRPr="00540670">
        <w:t>Лицевой счет получателя</w:t>
      </w:r>
    </w:p>
    <w:p w:rsidR="00272CEB" w:rsidRPr="00540670" w:rsidRDefault="00272CEB" w:rsidP="00C9458B"/>
    <w:p w:rsidR="00272CEB" w:rsidRPr="00540670" w:rsidRDefault="00272CEB" w:rsidP="00C9458B"/>
    <w:p w:rsidR="00272CEB" w:rsidRPr="00540670" w:rsidRDefault="00272CEB" w:rsidP="0074601D">
      <w:pPr>
        <w:tabs>
          <w:tab w:val="left" w:pos="6250"/>
        </w:tabs>
        <w:outlineLvl w:val="0"/>
      </w:pPr>
      <w:r w:rsidRPr="00540670">
        <w:t xml:space="preserve">                                                                                                        Подпись  </w:t>
      </w:r>
    </w:p>
    <w:p w:rsidR="00272CEB" w:rsidRPr="00540670" w:rsidRDefault="00272CEB" w:rsidP="00C9458B">
      <w:pPr>
        <w:tabs>
          <w:tab w:val="left" w:pos="6250"/>
        </w:tabs>
      </w:pPr>
    </w:p>
    <w:p w:rsidR="00272CEB" w:rsidRPr="00540670" w:rsidRDefault="00272CEB" w:rsidP="0074601D">
      <w:pPr>
        <w:tabs>
          <w:tab w:val="left" w:pos="6250"/>
        </w:tabs>
        <w:outlineLvl w:val="0"/>
      </w:pPr>
      <w:r w:rsidRPr="00540670">
        <w:t xml:space="preserve">                                                                                                        Дата</w:t>
      </w:r>
    </w:p>
    <w:p w:rsidR="00272CEB" w:rsidRPr="00540670" w:rsidRDefault="00272CEB" w:rsidP="00C9458B">
      <w:pPr>
        <w:tabs>
          <w:tab w:val="left" w:pos="6250"/>
        </w:tabs>
      </w:pPr>
    </w:p>
    <w:p w:rsidR="00272CEB" w:rsidRPr="00540670" w:rsidRDefault="00272CEB" w:rsidP="00C9458B">
      <w:pPr>
        <w:tabs>
          <w:tab w:val="left" w:pos="6250"/>
        </w:tabs>
      </w:pPr>
    </w:p>
    <w:p w:rsidR="00272CEB" w:rsidRPr="0071192C" w:rsidRDefault="00272CEB" w:rsidP="00C9458B">
      <w:pPr>
        <w:tabs>
          <w:tab w:val="left" w:pos="6250"/>
        </w:tabs>
        <w:rPr>
          <w:sz w:val="20"/>
          <w:szCs w:val="20"/>
        </w:rPr>
      </w:pPr>
    </w:p>
    <w:p w:rsidR="00272CEB" w:rsidRDefault="00272CEB" w:rsidP="00C9458B">
      <w:pPr>
        <w:tabs>
          <w:tab w:val="left" w:pos="6250"/>
        </w:tabs>
      </w:pPr>
    </w:p>
    <w:p w:rsidR="00272CEB" w:rsidRDefault="00272CEB" w:rsidP="00C9458B">
      <w:pPr>
        <w:tabs>
          <w:tab w:val="left" w:pos="6250"/>
        </w:tabs>
      </w:pPr>
    </w:p>
    <w:p w:rsidR="00272CEB" w:rsidRDefault="00272CEB" w:rsidP="00C9458B">
      <w:pPr>
        <w:tabs>
          <w:tab w:val="left" w:pos="6250"/>
        </w:tabs>
      </w:pPr>
    </w:p>
    <w:p w:rsidR="00272CEB" w:rsidRDefault="00272CEB" w:rsidP="00C9458B">
      <w:pPr>
        <w:tabs>
          <w:tab w:val="left" w:pos="6250"/>
        </w:tabs>
      </w:pPr>
    </w:p>
    <w:p w:rsidR="00272CEB" w:rsidRDefault="00272CEB" w:rsidP="00C9458B">
      <w:pPr>
        <w:tabs>
          <w:tab w:val="left" w:pos="6250"/>
        </w:tabs>
      </w:pPr>
    </w:p>
    <w:p w:rsidR="00272CEB" w:rsidRDefault="00272CEB" w:rsidP="00C9458B">
      <w:pPr>
        <w:tabs>
          <w:tab w:val="left" w:pos="6250"/>
        </w:tabs>
      </w:pPr>
      <w:bookmarkStart w:id="0" w:name="_GoBack"/>
      <w:bookmarkEnd w:id="0"/>
    </w:p>
    <w:p w:rsidR="00272CEB" w:rsidRDefault="00272CEB" w:rsidP="00C9458B">
      <w:pPr>
        <w:tabs>
          <w:tab w:val="left" w:pos="6250"/>
        </w:tabs>
      </w:pPr>
    </w:p>
    <w:p w:rsidR="00272CEB" w:rsidRDefault="00272CEB" w:rsidP="00C9458B">
      <w:pPr>
        <w:tabs>
          <w:tab w:val="left" w:pos="6250"/>
        </w:tabs>
      </w:pPr>
    </w:p>
    <w:p w:rsidR="00272CEB" w:rsidRDefault="00272CEB" w:rsidP="00C9458B">
      <w:pPr>
        <w:tabs>
          <w:tab w:val="left" w:pos="6250"/>
        </w:tabs>
      </w:pPr>
    </w:p>
    <w:p w:rsidR="00272CEB" w:rsidRDefault="00272CEB" w:rsidP="00C9458B">
      <w:pPr>
        <w:ind w:left="5220"/>
      </w:pPr>
      <w:r>
        <w:t>Министру социальных отношений</w:t>
      </w:r>
    </w:p>
    <w:p w:rsidR="00272CEB" w:rsidRDefault="00272CEB" w:rsidP="00C9458B">
      <w:pPr>
        <w:tabs>
          <w:tab w:val="left" w:pos="5760"/>
        </w:tabs>
      </w:pPr>
      <w:r>
        <w:t xml:space="preserve">                                                                                       Челябинской области</w:t>
      </w:r>
    </w:p>
    <w:p w:rsidR="00272CEB" w:rsidRDefault="00272CEB" w:rsidP="00C9458B">
      <w:pPr>
        <w:tabs>
          <w:tab w:val="left" w:pos="5220"/>
          <w:tab w:val="left" w:pos="5760"/>
        </w:tabs>
      </w:pPr>
      <w:r>
        <w:t xml:space="preserve">                                                                                       И.В. Буториной</w:t>
      </w:r>
    </w:p>
    <w:p w:rsidR="00272CEB" w:rsidRDefault="00272CEB" w:rsidP="00C9458B">
      <w:pPr>
        <w:tabs>
          <w:tab w:val="left" w:pos="5220"/>
          <w:tab w:val="left" w:pos="5760"/>
        </w:tabs>
      </w:pPr>
      <w:r>
        <w:rPr>
          <w:noProof/>
        </w:rPr>
        <w:pict>
          <v:line id="Line 14" o:spid="_x0000_s1039" style="position:absolute;z-index:251657216;visibility:visible" from="279pt,12.6pt" to="46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dprFQIAAC4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"/>
        </w:pict>
      </w:r>
      <w:r>
        <w:t xml:space="preserve">                                                                                       от</w:t>
      </w:r>
    </w:p>
    <w:p w:rsidR="00272CEB" w:rsidRDefault="00272CEB" w:rsidP="00C9458B">
      <w:pPr>
        <w:tabs>
          <w:tab w:val="left" w:pos="5760"/>
        </w:tabs>
      </w:pPr>
      <w:r>
        <w:tab/>
      </w:r>
    </w:p>
    <w:p w:rsidR="00272CEB" w:rsidRPr="005F29FA" w:rsidRDefault="00272CEB" w:rsidP="00C9458B">
      <w:pPr>
        <w:tabs>
          <w:tab w:val="left" w:pos="6260"/>
        </w:tabs>
        <w:rPr>
          <w:sz w:val="16"/>
          <w:szCs w:val="16"/>
        </w:rPr>
      </w:pPr>
      <w:r>
        <w:rPr>
          <w:noProof/>
        </w:rPr>
        <w:pict>
          <v:line id="Line 15" o:spid="_x0000_s1040" style="position:absolute;flip:y;z-index:251658240;visibility:visible" from="261pt,3pt" to="46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dBGgIAADQ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"/>
        </w:pict>
      </w:r>
      <w:r>
        <w:t xml:space="preserve">                                                                                  </w:t>
      </w:r>
      <w:r>
        <w:tab/>
      </w:r>
    </w:p>
    <w:p w:rsidR="00272CEB" w:rsidRDefault="00272CEB" w:rsidP="00C9458B">
      <w:pPr>
        <w:tabs>
          <w:tab w:val="left" w:pos="5220"/>
          <w:tab w:val="left" w:pos="5760"/>
        </w:tabs>
        <w:rPr>
          <w:sz w:val="20"/>
          <w:szCs w:val="20"/>
        </w:rPr>
      </w:pPr>
      <w:r>
        <w:t xml:space="preserve">                                                                                       </w:t>
      </w:r>
      <w:r w:rsidRPr="005F29FA">
        <w:rPr>
          <w:sz w:val="20"/>
          <w:szCs w:val="20"/>
        </w:rPr>
        <w:t>(Ф.И.О. родителя (законного представителя)</w:t>
      </w:r>
    </w:p>
    <w:p w:rsidR="00272CEB" w:rsidRDefault="00272CEB" w:rsidP="00C9458B">
      <w:pPr>
        <w:tabs>
          <w:tab w:val="left" w:pos="5340"/>
        </w:tabs>
        <w:rPr>
          <w:sz w:val="20"/>
          <w:szCs w:val="20"/>
        </w:rPr>
      </w:pPr>
      <w:r>
        <w:rPr>
          <w:noProof/>
        </w:rPr>
        <w:pict>
          <v:line id="Line 16" o:spid="_x0000_s1041" style="position:absolute;z-index:251659264;visibility:visible" from="261pt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hc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"/>
        </w:pict>
      </w:r>
      <w:r>
        <w:rPr>
          <w:sz w:val="20"/>
          <w:szCs w:val="20"/>
        </w:rPr>
        <w:tab/>
      </w:r>
    </w:p>
    <w:p w:rsidR="00272CEB" w:rsidRDefault="00272CEB" w:rsidP="00C9458B">
      <w:pPr>
        <w:tabs>
          <w:tab w:val="left" w:pos="5220"/>
          <w:tab w:val="left" w:pos="56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адрес места жительства (с указанием индекса)</w:t>
      </w:r>
    </w:p>
    <w:p w:rsidR="00272CEB" w:rsidRDefault="00272CEB" w:rsidP="00C9458B">
      <w:pPr>
        <w:tabs>
          <w:tab w:val="left" w:pos="5220"/>
          <w:tab w:val="left" w:pos="5610"/>
        </w:tabs>
        <w:rPr>
          <w:sz w:val="20"/>
          <w:szCs w:val="20"/>
        </w:rPr>
      </w:pPr>
    </w:p>
    <w:p w:rsidR="00272CEB" w:rsidRDefault="00272CEB" w:rsidP="00C9458B">
      <w:pPr>
        <w:tabs>
          <w:tab w:val="left" w:pos="5220"/>
        </w:tabs>
        <w:rPr>
          <w:sz w:val="20"/>
          <w:szCs w:val="20"/>
        </w:rPr>
      </w:pPr>
      <w:r>
        <w:rPr>
          <w:noProof/>
        </w:rPr>
        <w:pict>
          <v:line id="Line 17" o:spid="_x0000_s1042" style="position:absolute;flip:y;z-index:251660288;visibility:visible" from="261pt,1.8pt" to="46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VgGQIAADQ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"/>
        </w:pict>
      </w:r>
      <w:r>
        <w:rPr>
          <w:sz w:val="20"/>
          <w:szCs w:val="20"/>
        </w:rPr>
        <w:tab/>
        <w:t>адрес места пребывания (с указанием индекса)</w:t>
      </w:r>
    </w:p>
    <w:p w:rsidR="00272CEB" w:rsidRDefault="00272CEB" w:rsidP="00C9458B">
      <w:pPr>
        <w:tabs>
          <w:tab w:val="left" w:pos="5220"/>
        </w:tabs>
        <w:rPr>
          <w:sz w:val="20"/>
          <w:szCs w:val="20"/>
        </w:rPr>
      </w:pPr>
      <w:r>
        <w:rPr>
          <w:noProof/>
        </w:rPr>
        <w:pict>
          <v:line id="Line 18" o:spid="_x0000_s1043" style="position:absolute;flip:y;z-index:251661312;visibility:visible" from="261pt,8.3pt" to="46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oEGQIAADM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"/>
        </w:pict>
      </w:r>
      <w:r>
        <w:rPr>
          <w:sz w:val="20"/>
          <w:szCs w:val="20"/>
        </w:rPr>
        <w:tab/>
      </w:r>
    </w:p>
    <w:p w:rsidR="00272CEB" w:rsidRPr="00C9458B" w:rsidRDefault="00272CEB" w:rsidP="00C9458B">
      <w:pPr>
        <w:tabs>
          <w:tab w:val="left" w:pos="5220"/>
        </w:tabs>
        <w:rPr>
          <w:sz w:val="20"/>
          <w:szCs w:val="20"/>
        </w:rPr>
      </w:pPr>
      <w:r>
        <w:rPr>
          <w:sz w:val="20"/>
          <w:szCs w:val="20"/>
        </w:rPr>
        <w:tab/>
        <w:t>контактный телефон, Е-</w:t>
      </w:r>
      <w:r>
        <w:rPr>
          <w:sz w:val="20"/>
          <w:szCs w:val="20"/>
          <w:lang w:val="en-US"/>
        </w:rPr>
        <w:t>mail</w:t>
      </w:r>
    </w:p>
    <w:p w:rsidR="00272CEB" w:rsidRPr="00C9458B" w:rsidRDefault="00272CEB" w:rsidP="00C9458B">
      <w:pPr>
        <w:tabs>
          <w:tab w:val="left" w:pos="5220"/>
        </w:tabs>
        <w:rPr>
          <w:sz w:val="20"/>
          <w:szCs w:val="20"/>
        </w:rPr>
      </w:pPr>
    </w:p>
    <w:p w:rsidR="00272CEB" w:rsidRPr="00C9458B" w:rsidRDefault="00272CEB" w:rsidP="00C9458B">
      <w:pPr>
        <w:tabs>
          <w:tab w:val="left" w:pos="5220"/>
        </w:tabs>
        <w:rPr>
          <w:sz w:val="20"/>
          <w:szCs w:val="20"/>
        </w:rPr>
      </w:pPr>
    </w:p>
    <w:p w:rsidR="00272CEB" w:rsidRDefault="00272CEB" w:rsidP="0074601D">
      <w:pPr>
        <w:tabs>
          <w:tab w:val="left" w:pos="5220"/>
        </w:tabs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272CEB" w:rsidRDefault="00272CEB" w:rsidP="00C9458B">
      <w:pPr>
        <w:tabs>
          <w:tab w:val="left" w:pos="5220"/>
        </w:tabs>
        <w:jc w:val="center"/>
        <w:rPr>
          <w:sz w:val="20"/>
          <w:szCs w:val="20"/>
        </w:rPr>
      </w:pPr>
    </w:p>
    <w:p w:rsidR="00272CEB" w:rsidRPr="000C091C" w:rsidRDefault="00272CEB" w:rsidP="00C9458B">
      <w:pPr>
        <w:tabs>
          <w:tab w:val="left" w:pos="5220"/>
        </w:tabs>
        <w:ind w:left="-900"/>
        <w:jc w:val="both"/>
      </w:pPr>
      <w:r>
        <w:rPr>
          <w:sz w:val="20"/>
          <w:szCs w:val="20"/>
        </w:rPr>
        <w:t xml:space="preserve">          </w:t>
      </w:r>
      <w:r w:rsidRPr="000C091C">
        <w:t xml:space="preserve">Прошу оказать единовременное социальное пособие как </w:t>
      </w:r>
      <w:r>
        <w:t xml:space="preserve">многодетной </w:t>
      </w:r>
      <w:r w:rsidRPr="000C091C">
        <w:t>малоимущей семье на подготовку                 ребенка (детей)-инвалидов-учащихся к учебному году:</w:t>
      </w:r>
    </w:p>
    <w:tbl>
      <w:tblPr>
        <w:tblpPr w:leftFromText="180" w:rightFromText="180" w:vertAnchor="text" w:horzAnchor="margin" w:tblpXSpec="center" w:tblpY="265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507"/>
        <w:gridCol w:w="2895"/>
        <w:gridCol w:w="2095"/>
      </w:tblGrid>
      <w:tr w:rsidR="00272CEB" w:rsidTr="004E7B04">
        <w:trPr>
          <w:trHeight w:val="340"/>
        </w:trPr>
        <w:tc>
          <w:tcPr>
            <w:tcW w:w="852" w:type="dxa"/>
          </w:tcPr>
          <w:p w:rsidR="00272CEB" w:rsidRDefault="00272CEB" w:rsidP="004E7B04">
            <w:pPr>
              <w:tabs>
                <w:tab w:val="left" w:pos="5220"/>
              </w:tabs>
              <w:ind w:left="-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507" w:type="dxa"/>
          </w:tcPr>
          <w:p w:rsidR="00272CEB" w:rsidRDefault="00272CEB" w:rsidP="00C9458B">
            <w:pPr>
              <w:tabs>
                <w:tab w:val="left" w:pos="0"/>
              </w:tabs>
              <w:ind w:left="-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  Фамилия, имя, отчество ребенка</w:t>
            </w:r>
          </w:p>
        </w:tc>
        <w:tc>
          <w:tcPr>
            <w:tcW w:w="2895" w:type="dxa"/>
          </w:tcPr>
          <w:p w:rsidR="00272CEB" w:rsidRDefault="00272CEB" w:rsidP="00C9458B">
            <w:pPr>
              <w:tabs>
                <w:tab w:val="left" w:pos="1520"/>
              </w:tabs>
              <w:ind w:left="-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Дата рождения</w:t>
            </w:r>
          </w:p>
        </w:tc>
        <w:tc>
          <w:tcPr>
            <w:tcW w:w="2095" w:type="dxa"/>
          </w:tcPr>
          <w:p w:rsidR="00272CEB" w:rsidRDefault="00272CEB" w:rsidP="00C9458B">
            <w:pPr>
              <w:tabs>
                <w:tab w:val="left" w:pos="5220"/>
              </w:tabs>
              <w:ind w:left="-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№ школы</w:t>
            </w:r>
          </w:p>
        </w:tc>
      </w:tr>
      <w:tr w:rsidR="00272CEB" w:rsidTr="004E7B04">
        <w:trPr>
          <w:trHeight w:val="170"/>
        </w:trPr>
        <w:tc>
          <w:tcPr>
            <w:tcW w:w="852" w:type="dxa"/>
          </w:tcPr>
          <w:p w:rsidR="00272CEB" w:rsidRDefault="00272CEB" w:rsidP="00C9458B">
            <w:pPr>
              <w:tabs>
                <w:tab w:val="right" w:pos="180"/>
              </w:tabs>
              <w:ind w:left="-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  <w:t>1.</w:t>
            </w:r>
          </w:p>
        </w:tc>
        <w:tc>
          <w:tcPr>
            <w:tcW w:w="4507" w:type="dxa"/>
          </w:tcPr>
          <w:p w:rsidR="00272CEB" w:rsidRDefault="00272CEB" w:rsidP="00C9458B">
            <w:pPr>
              <w:tabs>
                <w:tab w:val="left" w:pos="1300"/>
              </w:tabs>
              <w:ind w:left="-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2.</w:t>
            </w:r>
          </w:p>
        </w:tc>
        <w:tc>
          <w:tcPr>
            <w:tcW w:w="2895" w:type="dxa"/>
          </w:tcPr>
          <w:p w:rsidR="00272CEB" w:rsidRDefault="00272CEB" w:rsidP="00C9458B">
            <w:pPr>
              <w:tabs>
                <w:tab w:val="left" w:pos="1300"/>
              </w:tabs>
              <w:ind w:left="-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3.</w:t>
            </w:r>
          </w:p>
        </w:tc>
        <w:tc>
          <w:tcPr>
            <w:tcW w:w="2095" w:type="dxa"/>
          </w:tcPr>
          <w:p w:rsidR="00272CEB" w:rsidRDefault="00272CEB" w:rsidP="00C9458B">
            <w:pPr>
              <w:tabs>
                <w:tab w:val="left" w:pos="5220"/>
              </w:tabs>
              <w:ind w:left="-1080"/>
              <w:jc w:val="both"/>
              <w:rPr>
                <w:sz w:val="20"/>
                <w:szCs w:val="20"/>
              </w:rPr>
            </w:pPr>
          </w:p>
        </w:tc>
      </w:tr>
      <w:tr w:rsidR="00272CEB" w:rsidTr="004E7B04">
        <w:trPr>
          <w:trHeight w:val="116"/>
        </w:trPr>
        <w:tc>
          <w:tcPr>
            <w:tcW w:w="852" w:type="dxa"/>
          </w:tcPr>
          <w:p w:rsidR="00272CEB" w:rsidRDefault="00272CEB" w:rsidP="00C9458B">
            <w:pPr>
              <w:tabs>
                <w:tab w:val="center" w:pos="272"/>
              </w:tabs>
              <w:ind w:lef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</w:t>
            </w:r>
          </w:p>
        </w:tc>
        <w:tc>
          <w:tcPr>
            <w:tcW w:w="4507" w:type="dxa"/>
          </w:tcPr>
          <w:p w:rsidR="00272CEB" w:rsidRDefault="00272CEB" w:rsidP="00C9458B">
            <w:pPr>
              <w:tabs>
                <w:tab w:val="left" w:pos="5220"/>
              </w:tabs>
              <w:ind w:left="-1080"/>
              <w:jc w:val="both"/>
              <w:rPr>
                <w:sz w:val="20"/>
                <w:szCs w:val="20"/>
              </w:rPr>
            </w:pPr>
          </w:p>
          <w:p w:rsidR="00272CEB" w:rsidRDefault="00272CEB" w:rsidP="00C9458B">
            <w:pPr>
              <w:tabs>
                <w:tab w:val="left" w:pos="5220"/>
              </w:tabs>
              <w:ind w:left="-1080"/>
              <w:jc w:val="bot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:rsidR="00272CEB" w:rsidRDefault="00272CEB" w:rsidP="00C9458B">
            <w:pPr>
              <w:tabs>
                <w:tab w:val="left" w:pos="5220"/>
              </w:tabs>
              <w:ind w:left="-1080"/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</w:tcPr>
          <w:p w:rsidR="00272CEB" w:rsidRDefault="00272CEB" w:rsidP="00C9458B">
            <w:pPr>
              <w:tabs>
                <w:tab w:val="left" w:pos="5220"/>
              </w:tabs>
              <w:ind w:left="-1080"/>
              <w:jc w:val="both"/>
              <w:rPr>
                <w:sz w:val="20"/>
                <w:szCs w:val="20"/>
              </w:rPr>
            </w:pPr>
          </w:p>
        </w:tc>
      </w:tr>
      <w:tr w:rsidR="00272CEB" w:rsidTr="004E7B04">
        <w:trPr>
          <w:trHeight w:val="181"/>
        </w:trPr>
        <w:tc>
          <w:tcPr>
            <w:tcW w:w="852" w:type="dxa"/>
          </w:tcPr>
          <w:p w:rsidR="00272CEB" w:rsidRDefault="00272CEB" w:rsidP="00C9458B">
            <w:pPr>
              <w:tabs>
                <w:tab w:val="center" w:pos="272"/>
              </w:tabs>
              <w:ind w:lef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4507" w:type="dxa"/>
          </w:tcPr>
          <w:p w:rsidR="00272CEB" w:rsidRDefault="00272CEB" w:rsidP="00C9458B">
            <w:pPr>
              <w:tabs>
                <w:tab w:val="left" w:pos="5220"/>
              </w:tabs>
              <w:ind w:left="-1080"/>
              <w:jc w:val="both"/>
              <w:rPr>
                <w:sz w:val="20"/>
                <w:szCs w:val="20"/>
              </w:rPr>
            </w:pPr>
          </w:p>
          <w:p w:rsidR="00272CEB" w:rsidRDefault="00272CEB" w:rsidP="00C9458B">
            <w:pPr>
              <w:tabs>
                <w:tab w:val="left" w:pos="5220"/>
              </w:tabs>
              <w:ind w:left="-1080"/>
              <w:jc w:val="bot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:rsidR="00272CEB" w:rsidRDefault="00272CEB" w:rsidP="00C9458B">
            <w:pPr>
              <w:tabs>
                <w:tab w:val="left" w:pos="5220"/>
              </w:tabs>
              <w:ind w:left="-1080"/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</w:tcPr>
          <w:p w:rsidR="00272CEB" w:rsidRDefault="00272CEB" w:rsidP="00C9458B">
            <w:pPr>
              <w:tabs>
                <w:tab w:val="left" w:pos="5220"/>
              </w:tabs>
              <w:ind w:left="-1080"/>
              <w:jc w:val="both"/>
              <w:rPr>
                <w:sz w:val="20"/>
                <w:szCs w:val="20"/>
              </w:rPr>
            </w:pPr>
          </w:p>
        </w:tc>
      </w:tr>
    </w:tbl>
    <w:p w:rsidR="00272CEB" w:rsidRPr="000C091C" w:rsidRDefault="00272CEB" w:rsidP="00C9458B">
      <w:pPr>
        <w:tabs>
          <w:tab w:val="left" w:pos="5220"/>
        </w:tabs>
        <w:ind w:left="-900"/>
        <w:jc w:val="both"/>
      </w:pPr>
      <w:r>
        <w:rPr>
          <w:noProof/>
        </w:rPr>
        <w:pict>
          <v:line id="Line 19" o:spid="_x0000_s1044" style="position:absolute;left:0;text-align:left;z-index:251662336;visibility:visible;mso-position-horizontal-relative:text;mso-position-vertical-relative:text" from="27pt,1.7pt" to="5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ljV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"/>
        </w:pict>
      </w:r>
    </w:p>
    <w:p w:rsidR="00272CEB" w:rsidRDefault="00272CEB" w:rsidP="00C9458B">
      <w:pPr>
        <w:tabs>
          <w:tab w:val="left" w:pos="5220"/>
        </w:tabs>
        <w:ind w:left="-900"/>
        <w:jc w:val="both"/>
      </w:pPr>
    </w:p>
    <w:p w:rsidR="00272CEB" w:rsidRDefault="00272CEB" w:rsidP="00C9458B">
      <w:pPr>
        <w:tabs>
          <w:tab w:val="left" w:pos="5220"/>
        </w:tabs>
        <w:ind w:left="-900"/>
        <w:jc w:val="both"/>
      </w:pPr>
    </w:p>
    <w:p w:rsidR="00272CEB" w:rsidRDefault="00272CEB" w:rsidP="00C9458B">
      <w:pPr>
        <w:tabs>
          <w:tab w:val="left" w:pos="5220"/>
        </w:tabs>
        <w:ind w:left="-900"/>
        <w:jc w:val="both"/>
      </w:pPr>
      <w:r w:rsidRPr="000C091C">
        <w:t>Правильность сообщаемых сведений подтверждаю, выражаю свое согласие на обработку своих</w:t>
      </w:r>
      <w:r w:rsidRPr="00C9458B">
        <w:t xml:space="preserve"> </w:t>
      </w:r>
      <w:r w:rsidRPr="000C091C">
        <w:t>персональных данных в целях и объеме, необход</w:t>
      </w:r>
      <w:r>
        <w:t>и</w:t>
      </w:r>
      <w:r w:rsidRPr="000C091C">
        <w:t>мых для оказания единовременного социального пособия</w:t>
      </w:r>
      <w:r>
        <w:t>.</w:t>
      </w:r>
    </w:p>
    <w:p w:rsidR="00272CEB" w:rsidRDefault="00272CEB" w:rsidP="00C9458B">
      <w:pPr>
        <w:tabs>
          <w:tab w:val="left" w:pos="5220"/>
        </w:tabs>
        <w:ind w:left="-900"/>
        <w:jc w:val="both"/>
      </w:pPr>
    </w:p>
    <w:p w:rsidR="00272CEB" w:rsidRDefault="00272CEB" w:rsidP="00C9458B">
      <w:pPr>
        <w:tabs>
          <w:tab w:val="left" w:pos="5220"/>
        </w:tabs>
        <w:ind w:left="-900"/>
        <w:jc w:val="both"/>
      </w:pPr>
      <w:r>
        <w:t>Выражаю свое согласие на запроси получение сведений о месте обучения моего (моих) ребенка (детей).</w:t>
      </w:r>
    </w:p>
    <w:p w:rsidR="00272CEB" w:rsidRDefault="00272CEB" w:rsidP="00C9458B">
      <w:pPr>
        <w:tabs>
          <w:tab w:val="left" w:pos="5220"/>
        </w:tabs>
        <w:ind w:left="-900"/>
        <w:jc w:val="both"/>
      </w:pPr>
    </w:p>
    <w:p w:rsidR="00272CEB" w:rsidRDefault="00272CEB" w:rsidP="00C9458B">
      <w:pPr>
        <w:tabs>
          <w:tab w:val="left" w:pos="5220"/>
        </w:tabs>
        <w:ind w:left="-900"/>
        <w:jc w:val="both"/>
      </w:pPr>
      <w:r>
        <w:t>Реквизиты для перечисления единовременного социального пособия через кредитные организации:</w:t>
      </w:r>
    </w:p>
    <w:p w:rsidR="00272CEB" w:rsidRDefault="00272CEB" w:rsidP="00C9458B">
      <w:pPr>
        <w:tabs>
          <w:tab w:val="left" w:pos="5220"/>
        </w:tabs>
        <w:ind w:left="-900"/>
        <w:jc w:val="both"/>
      </w:pPr>
      <w:r>
        <w:t>Наименование банка,</w:t>
      </w:r>
    </w:p>
    <w:p w:rsidR="00272CEB" w:rsidRDefault="00272CEB" w:rsidP="00C9458B">
      <w:pPr>
        <w:tabs>
          <w:tab w:val="left" w:pos="5220"/>
        </w:tabs>
        <w:ind w:left="-900"/>
        <w:jc w:val="both"/>
      </w:pPr>
      <w:r>
        <w:t xml:space="preserve">в котором открыт лицевой счет                                                                                                                                           </w:t>
      </w:r>
    </w:p>
    <w:p w:rsidR="00272CEB" w:rsidRDefault="00272CEB" w:rsidP="00C9458B">
      <w:pPr>
        <w:tabs>
          <w:tab w:val="left" w:pos="5600"/>
        </w:tabs>
        <w:ind w:left="-900"/>
      </w:pPr>
      <w:r>
        <w:rPr>
          <w:noProof/>
        </w:rPr>
        <w:pict>
          <v:line id="Line 21" o:spid="_x0000_s1045" style="position:absolute;left:0;text-align:left;z-index:251664384;visibility:visible" from="-18pt,10.3pt" to="1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Pk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"/>
        </w:pict>
      </w:r>
      <w:r>
        <w:rPr>
          <w:noProof/>
        </w:rPr>
        <w:pict>
          <v:line id="Line 20" o:spid="_x0000_s1046" style="position:absolute;left:0;text-align:left;z-index:251663360;visibility:visible" from="126pt,1.3pt" to="46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"/>
        </w:pict>
      </w:r>
      <w:r>
        <w:t xml:space="preserve">ИНН  </w:t>
      </w:r>
      <w:r>
        <w:tab/>
      </w:r>
    </w:p>
    <w:p w:rsidR="00272CEB" w:rsidRDefault="00272CEB" w:rsidP="00C9458B">
      <w:pPr>
        <w:tabs>
          <w:tab w:val="left" w:pos="5600"/>
        </w:tabs>
        <w:ind w:left="-900"/>
      </w:pPr>
      <w:r>
        <w:t>КПП</w:t>
      </w:r>
    </w:p>
    <w:p w:rsidR="00272CEB" w:rsidRDefault="00272CEB" w:rsidP="00C9458B">
      <w:pPr>
        <w:tabs>
          <w:tab w:val="left" w:pos="5600"/>
        </w:tabs>
        <w:ind w:left="-900"/>
      </w:pPr>
      <w:r>
        <w:rPr>
          <w:noProof/>
        </w:rPr>
        <w:pict>
          <v:line id="Line 22" o:spid="_x0000_s1047" style="position:absolute;left:0;text-align:left;flip:y;z-index:251665408;visibility:visible" from="-18pt,.7pt" to="1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6FGQIAADM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"/>
        </w:pict>
      </w:r>
      <w:r>
        <w:t>Расчетный счет банка</w:t>
      </w:r>
    </w:p>
    <w:p w:rsidR="00272CEB" w:rsidRPr="0055625A" w:rsidRDefault="00272CEB" w:rsidP="00C9458B">
      <w:pPr>
        <w:tabs>
          <w:tab w:val="left" w:pos="2180"/>
        </w:tabs>
        <w:ind w:left="-900"/>
      </w:pPr>
      <w:r>
        <w:rPr>
          <w:noProof/>
        </w:rPr>
        <w:pict>
          <v:line id="Line 23" o:spid="_x0000_s1048" style="position:absolute;left:0;text-align:left;flip:y;z-index:251666432;visibility:visible" from="1in,4.9pt" to="27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0ArGQIAADM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"/>
        </w:pict>
      </w:r>
      <w:r>
        <w:t>Кор. счет</w:t>
      </w:r>
      <w:r>
        <w:tab/>
      </w:r>
      <w:r>
        <w:tab/>
      </w:r>
    </w:p>
    <w:p w:rsidR="00272CEB" w:rsidRDefault="00272CEB" w:rsidP="00C9458B">
      <w:pPr>
        <w:tabs>
          <w:tab w:val="left" w:pos="5600"/>
        </w:tabs>
        <w:ind w:left="-900"/>
      </w:pPr>
      <w:r>
        <w:rPr>
          <w:noProof/>
        </w:rPr>
        <w:pict>
          <v:line id="Line 25" o:spid="_x0000_s1049" style="position:absolute;left:0;text-align:left;z-index:251668480;visibility:visible" from="-18pt,9.1pt" to="37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y2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"/>
        </w:pict>
      </w:r>
      <w:r>
        <w:rPr>
          <w:noProof/>
        </w:rPr>
        <w:pict>
          <v:line id="Line 24" o:spid="_x0000_s1050" style="position:absolute;left:0;text-align:left;flip:y;z-index:251667456;visibility:visible" from="9pt,.1pt" to="5in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"/>
        </w:pict>
      </w:r>
      <w:r>
        <w:t>БИК</w:t>
      </w:r>
    </w:p>
    <w:p w:rsidR="00272CEB" w:rsidRDefault="00272CEB" w:rsidP="00C9458B">
      <w:pPr>
        <w:tabs>
          <w:tab w:val="left" w:pos="5600"/>
        </w:tabs>
        <w:ind w:left="-900"/>
      </w:pPr>
      <w:r>
        <w:rPr>
          <w:noProof/>
        </w:rPr>
        <w:pict>
          <v:line id="Line 26" o:spid="_x0000_s1051" style="position:absolute;left:0;text-align:left;flip:y;z-index:251669504;visibility:visible" from="90pt,13.3pt" to="38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XhGg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"/>
        </w:pict>
      </w:r>
      <w:r>
        <w:t>Лицевой счет получателя</w:t>
      </w:r>
    </w:p>
    <w:p w:rsidR="00272CEB" w:rsidRPr="0055625A" w:rsidRDefault="00272CEB" w:rsidP="00C9458B"/>
    <w:p w:rsidR="00272CEB" w:rsidRDefault="00272CEB" w:rsidP="00C9458B"/>
    <w:p w:rsidR="00272CEB" w:rsidRDefault="00272CEB" w:rsidP="0074601D">
      <w:pPr>
        <w:tabs>
          <w:tab w:val="left" w:pos="6250"/>
        </w:tabs>
        <w:outlineLvl w:val="0"/>
      </w:pPr>
      <w:r>
        <w:t xml:space="preserve">                                                                                                        Подпись  </w:t>
      </w:r>
    </w:p>
    <w:p w:rsidR="00272CEB" w:rsidRDefault="00272CEB" w:rsidP="00C9458B">
      <w:pPr>
        <w:tabs>
          <w:tab w:val="left" w:pos="6250"/>
        </w:tabs>
      </w:pPr>
    </w:p>
    <w:p w:rsidR="00272CEB" w:rsidRPr="0055625A" w:rsidRDefault="00272CEB" w:rsidP="0074601D">
      <w:pPr>
        <w:tabs>
          <w:tab w:val="left" w:pos="6250"/>
        </w:tabs>
        <w:outlineLvl w:val="0"/>
      </w:pPr>
      <w:r>
        <w:t xml:space="preserve">                                                                                                        Дата</w:t>
      </w:r>
    </w:p>
    <w:p w:rsidR="00272CEB" w:rsidRDefault="00272CEB" w:rsidP="00D553CB">
      <w:pPr>
        <w:jc w:val="both"/>
        <w:rPr>
          <w:sz w:val="28"/>
          <w:szCs w:val="28"/>
        </w:rPr>
      </w:pPr>
    </w:p>
    <w:p w:rsidR="00272CEB" w:rsidRDefault="00272CEB" w:rsidP="00E74BE7">
      <w:pPr>
        <w:jc w:val="both"/>
      </w:pPr>
    </w:p>
    <w:p w:rsidR="00272CEB" w:rsidRDefault="00272CEB" w:rsidP="00E74BE7">
      <w:pPr>
        <w:jc w:val="both"/>
      </w:pPr>
    </w:p>
    <w:sectPr w:rsidR="00272CEB" w:rsidSect="008F6F75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CEB" w:rsidRDefault="00272CEB">
      <w:r>
        <w:separator/>
      </w:r>
    </w:p>
  </w:endnote>
  <w:endnote w:type="continuationSeparator" w:id="0">
    <w:p w:rsidR="00272CEB" w:rsidRDefault="00272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CEB" w:rsidRDefault="00272CEB">
      <w:r>
        <w:separator/>
      </w:r>
    </w:p>
  </w:footnote>
  <w:footnote w:type="continuationSeparator" w:id="0">
    <w:p w:rsidR="00272CEB" w:rsidRDefault="00272C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4288"/>
    <w:multiLevelType w:val="hybridMultilevel"/>
    <w:tmpl w:val="4EF44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12126B"/>
    <w:multiLevelType w:val="hybridMultilevel"/>
    <w:tmpl w:val="6BB202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32C60CB1"/>
    <w:multiLevelType w:val="hybridMultilevel"/>
    <w:tmpl w:val="4EF4439E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BA86544"/>
    <w:multiLevelType w:val="hybridMultilevel"/>
    <w:tmpl w:val="04B0425E"/>
    <w:lvl w:ilvl="0" w:tplc="A4CA60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22F43B3"/>
    <w:multiLevelType w:val="hybridMultilevel"/>
    <w:tmpl w:val="1262A242"/>
    <w:lvl w:ilvl="0" w:tplc="3FE6A75C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>
    <w:nsid w:val="799517AD"/>
    <w:multiLevelType w:val="hybridMultilevel"/>
    <w:tmpl w:val="61AA2A44"/>
    <w:lvl w:ilvl="0" w:tplc="DD9066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F88"/>
    <w:rsid w:val="00000615"/>
    <w:rsid w:val="00001EFC"/>
    <w:rsid w:val="0000235C"/>
    <w:rsid w:val="0000268E"/>
    <w:rsid w:val="00007AC6"/>
    <w:rsid w:val="0001078C"/>
    <w:rsid w:val="000113A5"/>
    <w:rsid w:val="00014C31"/>
    <w:rsid w:val="00015162"/>
    <w:rsid w:val="00015F1F"/>
    <w:rsid w:val="00016D68"/>
    <w:rsid w:val="000229B3"/>
    <w:rsid w:val="000230F2"/>
    <w:rsid w:val="000248A7"/>
    <w:rsid w:val="00025036"/>
    <w:rsid w:val="00025598"/>
    <w:rsid w:val="0002629A"/>
    <w:rsid w:val="00027EE8"/>
    <w:rsid w:val="000316CD"/>
    <w:rsid w:val="00034E16"/>
    <w:rsid w:val="00036978"/>
    <w:rsid w:val="00036BD8"/>
    <w:rsid w:val="00037A4E"/>
    <w:rsid w:val="00040E54"/>
    <w:rsid w:val="000410C2"/>
    <w:rsid w:val="00043201"/>
    <w:rsid w:val="00044354"/>
    <w:rsid w:val="0005043C"/>
    <w:rsid w:val="00050FFA"/>
    <w:rsid w:val="00052E13"/>
    <w:rsid w:val="0005601B"/>
    <w:rsid w:val="00061333"/>
    <w:rsid w:val="00061D75"/>
    <w:rsid w:val="00064347"/>
    <w:rsid w:val="00066F29"/>
    <w:rsid w:val="0006730E"/>
    <w:rsid w:val="00071AD2"/>
    <w:rsid w:val="000724CD"/>
    <w:rsid w:val="00073DA1"/>
    <w:rsid w:val="0007452F"/>
    <w:rsid w:val="00074D56"/>
    <w:rsid w:val="00082376"/>
    <w:rsid w:val="00083004"/>
    <w:rsid w:val="000846A5"/>
    <w:rsid w:val="000852D4"/>
    <w:rsid w:val="00085A91"/>
    <w:rsid w:val="00085D88"/>
    <w:rsid w:val="0009041C"/>
    <w:rsid w:val="0009059F"/>
    <w:rsid w:val="00091959"/>
    <w:rsid w:val="000951B1"/>
    <w:rsid w:val="00097EAB"/>
    <w:rsid w:val="000A4CBF"/>
    <w:rsid w:val="000A506E"/>
    <w:rsid w:val="000A58FF"/>
    <w:rsid w:val="000B33C9"/>
    <w:rsid w:val="000B73FD"/>
    <w:rsid w:val="000C091C"/>
    <w:rsid w:val="000C160B"/>
    <w:rsid w:val="000C1BCA"/>
    <w:rsid w:val="000C2549"/>
    <w:rsid w:val="000C288F"/>
    <w:rsid w:val="000C28F8"/>
    <w:rsid w:val="000C2ED1"/>
    <w:rsid w:val="000C4420"/>
    <w:rsid w:val="000C57AA"/>
    <w:rsid w:val="000D1E2E"/>
    <w:rsid w:val="000D3AE3"/>
    <w:rsid w:val="000D6353"/>
    <w:rsid w:val="000D6A95"/>
    <w:rsid w:val="000D749E"/>
    <w:rsid w:val="000E0E67"/>
    <w:rsid w:val="000E1D01"/>
    <w:rsid w:val="000E3750"/>
    <w:rsid w:val="000E3E34"/>
    <w:rsid w:val="000E4C30"/>
    <w:rsid w:val="000E6467"/>
    <w:rsid w:val="000F0BBB"/>
    <w:rsid w:val="000F3D73"/>
    <w:rsid w:val="000F4679"/>
    <w:rsid w:val="000F4AAD"/>
    <w:rsid w:val="000F5B2B"/>
    <w:rsid w:val="00106353"/>
    <w:rsid w:val="001063AA"/>
    <w:rsid w:val="00106B1A"/>
    <w:rsid w:val="00107F10"/>
    <w:rsid w:val="00110F48"/>
    <w:rsid w:val="00112133"/>
    <w:rsid w:val="00113D03"/>
    <w:rsid w:val="00115A26"/>
    <w:rsid w:val="0012077D"/>
    <w:rsid w:val="001256F7"/>
    <w:rsid w:val="001260E1"/>
    <w:rsid w:val="00127CF8"/>
    <w:rsid w:val="00130485"/>
    <w:rsid w:val="0013055B"/>
    <w:rsid w:val="0013292F"/>
    <w:rsid w:val="00132BC7"/>
    <w:rsid w:val="00133EA4"/>
    <w:rsid w:val="00135D66"/>
    <w:rsid w:val="001424B6"/>
    <w:rsid w:val="00144FF1"/>
    <w:rsid w:val="001450C8"/>
    <w:rsid w:val="00145493"/>
    <w:rsid w:val="00147BCE"/>
    <w:rsid w:val="00152699"/>
    <w:rsid w:val="00155828"/>
    <w:rsid w:val="00155DDD"/>
    <w:rsid w:val="00162AB9"/>
    <w:rsid w:val="00163540"/>
    <w:rsid w:val="0016456C"/>
    <w:rsid w:val="0017151D"/>
    <w:rsid w:val="00172A1E"/>
    <w:rsid w:val="0017533E"/>
    <w:rsid w:val="00176931"/>
    <w:rsid w:val="0017714A"/>
    <w:rsid w:val="00177848"/>
    <w:rsid w:val="00181077"/>
    <w:rsid w:val="001850D1"/>
    <w:rsid w:val="00185916"/>
    <w:rsid w:val="00185E9C"/>
    <w:rsid w:val="0018608B"/>
    <w:rsid w:val="0018632F"/>
    <w:rsid w:val="00191C6B"/>
    <w:rsid w:val="00195191"/>
    <w:rsid w:val="00195717"/>
    <w:rsid w:val="00196414"/>
    <w:rsid w:val="00197D5A"/>
    <w:rsid w:val="001A10EE"/>
    <w:rsid w:val="001A727F"/>
    <w:rsid w:val="001A7336"/>
    <w:rsid w:val="001B0FEB"/>
    <w:rsid w:val="001B1EAB"/>
    <w:rsid w:val="001B1F77"/>
    <w:rsid w:val="001B7B82"/>
    <w:rsid w:val="001C06A1"/>
    <w:rsid w:val="001C0BAE"/>
    <w:rsid w:val="001C39B9"/>
    <w:rsid w:val="001C73A0"/>
    <w:rsid w:val="001C7ECA"/>
    <w:rsid w:val="001D0474"/>
    <w:rsid w:val="001D0604"/>
    <w:rsid w:val="001D263E"/>
    <w:rsid w:val="001D3338"/>
    <w:rsid w:val="001D4ECE"/>
    <w:rsid w:val="001D5A50"/>
    <w:rsid w:val="001E025E"/>
    <w:rsid w:val="001E096D"/>
    <w:rsid w:val="001E2EBB"/>
    <w:rsid w:val="001E358D"/>
    <w:rsid w:val="001E41D1"/>
    <w:rsid w:val="001E4910"/>
    <w:rsid w:val="001E4CDE"/>
    <w:rsid w:val="001F13FA"/>
    <w:rsid w:val="0020572F"/>
    <w:rsid w:val="002070AB"/>
    <w:rsid w:val="00207D27"/>
    <w:rsid w:val="002103D3"/>
    <w:rsid w:val="00210D76"/>
    <w:rsid w:val="00211E74"/>
    <w:rsid w:val="002144A9"/>
    <w:rsid w:val="002213F3"/>
    <w:rsid w:val="002221DE"/>
    <w:rsid w:val="00223B85"/>
    <w:rsid w:val="00223FAA"/>
    <w:rsid w:val="00224E72"/>
    <w:rsid w:val="0023100A"/>
    <w:rsid w:val="0023279A"/>
    <w:rsid w:val="00232AE3"/>
    <w:rsid w:val="00232D77"/>
    <w:rsid w:val="002357D8"/>
    <w:rsid w:val="0024028B"/>
    <w:rsid w:val="0024325A"/>
    <w:rsid w:val="0024355C"/>
    <w:rsid w:val="0024373F"/>
    <w:rsid w:val="002462B9"/>
    <w:rsid w:val="00254D54"/>
    <w:rsid w:val="00264CF3"/>
    <w:rsid w:val="00264D3D"/>
    <w:rsid w:val="002678C7"/>
    <w:rsid w:val="00271684"/>
    <w:rsid w:val="00271FA8"/>
    <w:rsid w:val="00272CEB"/>
    <w:rsid w:val="0027492C"/>
    <w:rsid w:val="002768F6"/>
    <w:rsid w:val="0028393A"/>
    <w:rsid w:val="00283F88"/>
    <w:rsid w:val="00284D47"/>
    <w:rsid w:val="002870E8"/>
    <w:rsid w:val="00290A0A"/>
    <w:rsid w:val="002923BF"/>
    <w:rsid w:val="002A5428"/>
    <w:rsid w:val="002A618B"/>
    <w:rsid w:val="002A7DCA"/>
    <w:rsid w:val="002B71B7"/>
    <w:rsid w:val="002C0886"/>
    <w:rsid w:val="002C2DB9"/>
    <w:rsid w:val="002C5357"/>
    <w:rsid w:val="002C7A4C"/>
    <w:rsid w:val="002D4F7B"/>
    <w:rsid w:val="002E2134"/>
    <w:rsid w:val="002E4304"/>
    <w:rsid w:val="002E54CD"/>
    <w:rsid w:val="002E6DA9"/>
    <w:rsid w:val="002F0242"/>
    <w:rsid w:val="002F1A1B"/>
    <w:rsid w:val="002F2726"/>
    <w:rsid w:val="002F2D0F"/>
    <w:rsid w:val="002F6CCB"/>
    <w:rsid w:val="002F7B06"/>
    <w:rsid w:val="0030064F"/>
    <w:rsid w:val="00302069"/>
    <w:rsid w:val="00304C6B"/>
    <w:rsid w:val="00305EC7"/>
    <w:rsid w:val="003155C1"/>
    <w:rsid w:val="0031722C"/>
    <w:rsid w:val="00317AA0"/>
    <w:rsid w:val="0032152A"/>
    <w:rsid w:val="0032194F"/>
    <w:rsid w:val="00321B94"/>
    <w:rsid w:val="003232F1"/>
    <w:rsid w:val="00332C95"/>
    <w:rsid w:val="003331A8"/>
    <w:rsid w:val="00334292"/>
    <w:rsid w:val="003354A7"/>
    <w:rsid w:val="003417A9"/>
    <w:rsid w:val="00350112"/>
    <w:rsid w:val="00350E4F"/>
    <w:rsid w:val="003521CD"/>
    <w:rsid w:val="00352D37"/>
    <w:rsid w:val="00353302"/>
    <w:rsid w:val="00354594"/>
    <w:rsid w:val="00355739"/>
    <w:rsid w:val="00355E43"/>
    <w:rsid w:val="00357798"/>
    <w:rsid w:val="00357822"/>
    <w:rsid w:val="00361785"/>
    <w:rsid w:val="00362B61"/>
    <w:rsid w:val="00363FC0"/>
    <w:rsid w:val="00365588"/>
    <w:rsid w:val="00371EF0"/>
    <w:rsid w:val="00373391"/>
    <w:rsid w:val="003764EC"/>
    <w:rsid w:val="00377DDB"/>
    <w:rsid w:val="00380DF4"/>
    <w:rsid w:val="00382150"/>
    <w:rsid w:val="00383A3E"/>
    <w:rsid w:val="00384331"/>
    <w:rsid w:val="003864A2"/>
    <w:rsid w:val="00390B0D"/>
    <w:rsid w:val="00396012"/>
    <w:rsid w:val="00396AB4"/>
    <w:rsid w:val="00397BE5"/>
    <w:rsid w:val="003A3F87"/>
    <w:rsid w:val="003A6A36"/>
    <w:rsid w:val="003A783D"/>
    <w:rsid w:val="003A79E0"/>
    <w:rsid w:val="003B3655"/>
    <w:rsid w:val="003B432B"/>
    <w:rsid w:val="003B5E97"/>
    <w:rsid w:val="003C463F"/>
    <w:rsid w:val="003C66B5"/>
    <w:rsid w:val="003D0822"/>
    <w:rsid w:val="003D0E2A"/>
    <w:rsid w:val="003D1BE3"/>
    <w:rsid w:val="003D34D8"/>
    <w:rsid w:val="003D43B4"/>
    <w:rsid w:val="003D5A0B"/>
    <w:rsid w:val="003D7656"/>
    <w:rsid w:val="003D76AF"/>
    <w:rsid w:val="003D781C"/>
    <w:rsid w:val="003E0C63"/>
    <w:rsid w:val="003E1F2B"/>
    <w:rsid w:val="003E36A0"/>
    <w:rsid w:val="003E54CD"/>
    <w:rsid w:val="003E71D7"/>
    <w:rsid w:val="003E7666"/>
    <w:rsid w:val="003F1403"/>
    <w:rsid w:val="003F2B71"/>
    <w:rsid w:val="003F529C"/>
    <w:rsid w:val="003F6031"/>
    <w:rsid w:val="003F7AFD"/>
    <w:rsid w:val="00401449"/>
    <w:rsid w:val="00402623"/>
    <w:rsid w:val="004048FF"/>
    <w:rsid w:val="004100D8"/>
    <w:rsid w:val="00410F5A"/>
    <w:rsid w:val="00413E8B"/>
    <w:rsid w:val="00414086"/>
    <w:rsid w:val="00414516"/>
    <w:rsid w:val="004154DF"/>
    <w:rsid w:val="004166E5"/>
    <w:rsid w:val="00416FBA"/>
    <w:rsid w:val="00420029"/>
    <w:rsid w:val="004213E6"/>
    <w:rsid w:val="00424B8C"/>
    <w:rsid w:val="00425CCC"/>
    <w:rsid w:val="00427264"/>
    <w:rsid w:val="00435F42"/>
    <w:rsid w:val="00437C80"/>
    <w:rsid w:val="0044052D"/>
    <w:rsid w:val="00440950"/>
    <w:rsid w:val="0044272A"/>
    <w:rsid w:val="0044385D"/>
    <w:rsid w:val="00446174"/>
    <w:rsid w:val="0044722C"/>
    <w:rsid w:val="00447B03"/>
    <w:rsid w:val="004521FE"/>
    <w:rsid w:val="0045258D"/>
    <w:rsid w:val="004666A8"/>
    <w:rsid w:val="00471191"/>
    <w:rsid w:val="00471E8C"/>
    <w:rsid w:val="00472CE8"/>
    <w:rsid w:val="004737A3"/>
    <w:rsid w:val="00480956"/>
    <w:rsid w:val="00481D84"/>
    <w:rsid w:val="00482FDD"/>
    <w:rsid w:val="00485486"/>
    <w:rsid w:val="00491156"/>
    <w:rsid w:val="00491826"/>
    <w:rsid w:val="00492C68"/>
    <w:rsid w:val="00493957"/>
    <w:rsid w:val="00493B8C"/>
    <w:rsid w:val="00493CFA"/>
    <w:rsid w:val="00495E18"/>
    <w:rsid w:val="004A080A"/>
    <w:rsid w:val="004A20D0"/>
    <w:rsid w:val="004A334E"/>
    <w:rsid w:val="004A3A28"/>
    <w:rsid w:val="004A3EBE"/>
    <w:rsid w:val="004B089B"/>
    <w:rsid w:val="004B3CF1"/>
    <w:rsid w:val="004B4F18"/>
    <w:rsid w:val="004B60D1"/>
    <w:rsid w:val="004C0BE3"/>
    <w:rsid w:val="004C1CE2"/>
    <w:rsid w:val="004C36BD"/>
    <w:rsid w:val="004C3F5E"/>
    <w:rsid w:val="004C7113"/>
    <w:rsid w:val="004C71C0"/>
    <w:rsid w:val="004C72DE"/>
    <w:rsid w:val="004D07BE"/>
    <w:rsid w:val="004D1FC2"/>
    <w:rsid w:val="004D29EB"/>
    <w:rsid w:val="004D3ADA"/>
    <w:rsid w:val="004D53BD"/>
    <w:rsid w:val="004D5864"/>
    <w:rsid w:val="004D7F6A"/>
    <w:rsid w:val="004E1F86"/>
    <w:rsid w:val="004E341E"/>
    <w:rsid w:val="004E35B5"/>
    <w:rsid w:val="004E3A3C"/>
    <w:rsid w:val="004E4629"/>
    <w:rsid w:val="004E4C58"/>
    <w:rsid w:val="004E55B4"/>
    <w:rsid w:val="004E5DB6"/>
    <w:rsid w:val="004E692B"/>
    <w:rsid w:val="004E7B04"/>
    <w:rsid w:val="004F0503"/>
    <w:rsid w:val="004F0DE5"/>
    <w:rsid w:val="004F4DD8"/>
    <w:rsid w:val="004F71BD"/>
    <w:rsid w:val="004F73E3"/>
    <w:rsid w:val="004F7B0F"/>
    <w:rsid w:val="00503131"/>
    <w:rsid w:val="00503392"/>
    <w:rsid w:val="005052E1"/>
    <w:rsid w:val="00506C82"/>
    <w:rsid w:val="00507B1B"/>
    <w:rsid w:val="0051457F"/>
    <w:rsid w:val="005163BD"/>
    <w:rsid w:val="005164B9"/>
    <w:rsid w:val="00517B0F"/>
    <w:rsid w:val="00520469"/>
    <w:rsid w:val="005205E7"/>
    <w:rsid w:val="00527159"/>
    <w:rsid w:val="00527590"/>
    <w:rsid w:val="00530A8A"/>
    <w:rsid w:val="00531E88"/>
    <w:rsid w:val="00533C37"/>
    <w:rsid w:val="005340D4"/>
    <w:rsid w:val="005346A0"/>
    <w:rsid w:val="00540670"/>
    <w:rsid w:val="00541F5B"/>
    <w:rsid w:val="00543CC4"/>
    <w:rsid w:val="00543DA2"/>
    <w:rsid w:val="00545341"/>
    <w:rsid w:val="00545600"/>
    <w:rsid w:val="005467EF"/>
    <w:rsid w:val="0054681E"/>
    <w:rsid w:val="005518D2"/>
    <w:rsid w:val="00551F63"/>
    <w:rsid w:val="00551FA8"/>
    <w:rsid w:val="005544C3"/>
    <w:rsid w:val="0055625A"/>
    <w:rsid w:val="00560950"/>
    <w:rsid w:val="00562D5A"/>
    <w:rsid w:val="00563B11"/>
    <w:rsid w:val="00564115"/>
    <w:rsid w:val="005652A2"/>
    <w:rsid w:val="00567123"/>
    <w:rsid w:val="0056762E"/>
    <w:rsid w:val="00567A91"/>
    <w:rsid w:val="00570126"/>
    <w:rsid w:val="00571775"/>
    <w:rsid w:val="00572088"/>
    <w:rsid w:val="005744B9"/>
    <w:rsid w:val="0057619E"/>
    <w:rsid w:val="00577AA3"/>
    <w:rsid w:val="005842C8"/>
    <w:rsid w:val="00585AE9"/>
    <w:rsid w:val="00591D74"/>
    <w:rsid w:val="005A0882"/>
    <w:rsid w:val="005A1ADE"/>
    <w:rsid w:val="005A302F"/>
    <w:rsid w:val="005A4623"/>
    <w:rsid w:val="005A4634"/>
    <w:rsid w:val="005A4E4D"/>
    <w:rsid w:val="005B020A"/>
    <w:rsid w:val="005B150B"/>
    <w:rsid w:val="005B1CAF"/>
    <w:rsid w:val="005B220F"/>
    <w:rsid w:val="005B368E"/>
    <w:rsid w:val="005B3C8A"/>
    <w:rsid w:val="005B4216"/>
    <w:rsid w:val="005B5B25"/>
    <w:rsid w:val="005C034A"/>
    <w:rsid w:val="005C05E4"/>
    <w:rsid w:val="005C1418"/>
    <w:rsid w:val="005C1EE4"/>
    <w:rsid w:val="005C3779"/>
    <w:rsid w:val="005C47BA"/>
    <w:rsid w:val="005D04C3"/>
    <w:rsid w:val="005D1E66"/>
    <w:rsid w:val="005D2AE9"/>
    <w:rsid w:val="005D45F9"/>
    <w:rsid w:val="005E0360"/>
    <w:rsid w:val="005E1623"/>
    <w:rsid w:val="005E22E0"/>
    <w:rsid w:val="005E2744"/>
    <w:rsid w:val="005E3F14"/>
    <w:rsid w:val="005E47E7"/>
    <w:rsid w:val="005E4C4C"/>
    <w:rsid w:val="005F08CE"/>
    <w:rsid w:val="005F29FA"/>
    <w:rsid w:val="005F4951"/>
    <w:rsid w:val="00605268"/>
    <w:rsid w:val="006052E2"/>
    <w:rsid w:val="00607062"/>
    <w:rsid w:val="006135D3"/>
    <w:rsid w:val="00614D91"/>
    <w:rsid w:val="0061552C"/>
    <w:rsid w:val="00623C81"/>
    <w:rsid w:val="00625134"/>
    <w:rsid w:val="00631FEA"/>
    <w:rsid w:val="00636777"/>
    <w:rsid w:val="00641427"/>
    <w:rsid w:val="006420C1"/>
    <w:rsid w:val="006422A7"/>
    <w:rsid w:val="00651E13"/>
    <w:rsid w:val="00651E1E"/>
    <w:rsid w:val="00651EF5"/>
    <w:rsid w:val="00653563"/>
    <w:rsid w:val="0065380B"/>
    <w:rsid w:val="00653F48"/>
    <w:rsid w:val="00661CF0"/>
    <w:rsid w:val="00663D77"/>
    <w:rsid w:val="00665541"/>
    <w:rsid w:val="006665CA"/>
    <w:rsid w:val="0066677E"/>
    <w:rsid w:val="00667460"/>
    <w:rsid w:val="0067052B"/>
    <w:rsid w:val="006707EC"/>
    <w:rsid w:val="006754CC"/>
    <w:rsid w:val="006757A1"/>
    <w:rsid w:val="00675A8A"/>
    <w:rsid w:val="006806BE"/>
    <w:rsid w:val="00682C16"/>
    <w:rsid w:val="00685363"/>
    <w:rsid w:val="006900FA"/>
    <w:rsid w:val="00694375"/>
    <w:rsid w:val="0069456B"/>
    <w:rsid w:val="0069475F"/>
    <w:rsid w:val="006A347C"/>
    <w:rsid w:val="006A4A4A"/>
    <w:rsid w:val="006A5948"/>
    <w:rsid w:val="006B19C7"/>
    <w:rsid w:val="006B31F7"/>
    <w:rsid w:val="006B404B"/>
    <w:rsid w:val="006B4440"/>
    <w:rsid w:val="006B493C"/>
    <w:rsid w:val="006B6450"/>
    <w:rsid w:val="006B6904"/>
    <w:rsid w:val="006C6616"/>
    <w:rsid w:val="006C735C"/>
    <w:rsid w:val="006D48C3"/>
    <w:rsid w:val="006D6169"/>
    <w:rsid w:val="006D6FD2"/>
    <w:rsid w:val="006D75FE"/>
    <w:rsid w:val="006D777E"/>
    <w:rsid w:val="006E138D"/>
    <w:rsid w:val="006E17BC"/>
    <w:rsid w:val="006E2B9D"/>
    <w:rsid w:val="006E4898"/>
    <w:rsid w:val="006E4DB0"/>
    <w:rsid w:val="006E56FB"/>
    <w:rsid w:val="006E5E7A"/>
    <w:rsid w:val="006E688D"/>
    <w:rsid w:val="006F0454"/>
    <w:rsid w:val="006F0697"/>
    <w:rsid w:val="006F15BB"/>
    <w:rsid w:val="006F4CF3"/>
    <w:rsid w:val="006F5276"/>
    <w:rsid w:val="006F58AF"/>
    <w:rsid w:val="00701381"/>
    <w:rsid w:val="007033DF"/>
    <w:rsid w:val="00703B9B"/>
    <w:rsid w:val="007059EF"/>
    <w:rsid w:val="0071154C"/>
    <w:rsid w:val="00711759"/>
    <w:rsid w:val="0071192C"/>
    <w:rsid w:val="00712701"/>
    <w:rsid w:val="00714FBA"/>
    <w:rsid w:val="00714FD8"/>
    <w:rsid w:val="007165AE"/>
    <w:rsid w:val="00717148"/>
    <w:rsid w:val="007177FC"/>
    <w:rsid w:val="00721799"/>
    <w:rsid w:val="00722299"/>
    <w:rsid w:val="00725E1F"/>
    <w:rsid w:val="007277C3"/>
    <w:rsid w:val="00733763"/>
    <w:rsid w:val="00736EE5"/>
    <w:rsid w:val="00741DE5"/>
    <w:rsid w:val="00745C8A"/>
    <w:rsid w:val="0074601D"/>
    <w:rsid w:val="007521EA"/>
    <w:rsid w:val="00754C93"/>
    <w:rsid w:val="007554E0"/>
    <w:rsid w:val="00756167"/>
    <w:rsid w:val="007612D3"/>
    <w:rsid w:val="00761BC8"/>
    <w:rsid w:val="00763EAE"/>
    <w:rsid w:val="00765FA6"/>
    <w:rsid w:val="0076743A"/>
    <w:rsid w:val="00767457"/>
    <w:rsid w:val="0077048E"/>
    <w:rsid w:val="00773354"/>
    <w:rsid w:val="0077384C"/>
    <w:rsid w:val="00774C80"/>
    <w:rsid w:val="00776CD3"/>
    <w:rsid w:val="007804F5"/>
    <w:rsid w:val="00780774"/>
    <w:rsid w:val="007817A4"/>
    <w:rsid w:val="00782756"/>
    <w:rsid w:val="007836E7"/>
    <w:rsid w:val="00787E66"/>
    <w:rsid w:val="00791006"/>
    <w:rsid w:val="007911D9"/>
    <w:rsid w:val="00792FC5"/>
    <w:rsid w:val="0079549C"/>
    <w:rsid w:val="007956C9"/>
    <w:rsid w:val="0079697A"/>
    <w:rsid w:val="007A0DCA"/>
    <w:rsid w:val="007A36BC"/>
    <w:rsid w:val="007A52ED"/>
    <w:rsid w:val="007A5916"/>
    <w:rsid w:val="007A7752"/>
    <w:rsid w:val="007B2553"/>
    <w:rsid w:val="007B36DD"/>
    <w:rsid w:val="007B6517"/>
    <w:rsid w:val="007B71FF"/>
    <w:rsid w:val="007C019F"/>
    <w:rsid w:val="007C0227"/>
    <w:rsid w:val="007C1112"/>
    <w:rsid w:val="007D1C41"/>
    <w:rsid w:val="007E2A32"/>
    <w:rsid w:val="007E2EAD"/>
    <w:rsid w:val="007E4D65"/>
    <w:rsid w:val="007E5814"/>
    <w:rsid w:val="007F04D2"/>
    <w:rsid w:val="007F2BDF"/>
    <w:rsid w:val="007F3566"/>
    <w:rsid w:val="00801BAF"/>
    <w:rsid w:val="00804C41"/>
    <w:rsid w:val="00805250"/>
    <w:rsid w:val="00807A02"/>
    <w:rsid w:val="0081125E"/>
    <w:rsid w:val="00812A7C"/>
    <w:rsid w:val="00814CC0"/>
    <w:rsid w:val="0081596A"/>
    <w:rsid w:val="00815CAC"/>
    <w:rsid w:val="0081670F"/>
    <w:rsid w:val="008219D9"/>
    <w:rsid w:val="00821A9F"/>
    <w:rsid w:val="0082458F"/>
    <w:rsid w:val="00825E6E"/>
    <w:rsid w:val="0082738C"/>
    <w:rsid w:val="0083167A"/>
    <w:rsid w:val="008321F2"/>
    <w:rsid w:val="00832520"/>
    <w:rsid w:val="00835293"/>
    <w:rsid w:val="00844D64"/>
    <w:rsid w:val="00844D94"/>
    <w:rsid w:val="0084554B"/>
    <w:rsid w:val="00851CA3"/>
    <w:rsid w:val="00854113"/>
    <w:rsid w:val="00856C16"/>
    <w:rsid w:val="00861BF8"/>
    <w:rsid w:val="00862103"/>
    <w:rsid w:val="00864B59"/>
    <w:rsid w:val="0086593A"/>
    <w:rsid w:val="008700F9"/>
    <w:rsid w:val="00870F6E"/>
    <w:rsid w:val="008749D4"/>
    <w:rsid w:val="00876EA4"/>
    <w:rsid w:val="0087701F"/>
    <w:rsid w:val="00881929"/>
    <w:rsid w:val="00881CDD"/>
    <w:rsid w:val="00883013"/>
    <w:rsid w:val="00885244"/>
    <w:rsid w:val="0089084F"/>
    <w:rsid w:val="00890945"/>
    <w:rsid w:val="008914A4"/>
    <w:rsid w:val="00894091"/>
    <w:rsid w:val="00896382"/>
    <w:rsid w:val="00897BCA"/>
    <w:rsid w:val="008A153E"/>
    <w:rsid w:val="008A2280"/>
    <w:rsid w:val="008A2451"/>
    <w:rsid w:val="008A3E1D"/>
    <w:rsid w:val="008A5B3C"/>
    <w:rsid w:val="008A7BA2"/>
    <w:rsid w:val="008B0446"/>
    <w:rsid w:val="008B075C"/>
    <w:rsid w:val="008B2A00"/>
    <w:rsid w:val="008B39E2"/>
    <w:rsid w:val="008B4B5A"/>
    <w:rsid w:val="008B5EB3"/>
    <w:rsid w:val="008C3A71"/>
    <w:rsid w:val="008C3B18"/>
    <w:rsid w:val="008C5AE7"/>
    <w:rsid w:val="008D23E3"/>
    <w:rsid w:val="008D4DB9"/>
    <w:rsid w:val="008D5D57"/>
    <w:rsid w:val="008D5FA8"/>
    <w:rsid w:val="008D6771"/>
    <w:rsid w:val="008E0023"/>
    <w:rsid w:val="008E0C4B"/>
    <w:rsid w:val="008E2972"/>
    <w:rsid w:val="008F01FD"/>
    <w:rsid w:val="008F04D1"/>
    <w:rsid w:val="008F1DA4"/>
    <w:rsid w:val="008F2316"/>
    <w:rsid w:val="008F2D8E"/>
    <w:rsid w:val="008F39E3"/>
    <w:rsid w:val="008F6F75"/>
    <w:rsid w:val="00902635"/>
    <w:rsid w:val="0090272C"/>
    <w:rsid w:val="00904EE0"/>
    <w:rsid w:val="0090599C"/>
    <w:rsid w:val="00905B30"/>
    <w:rsid w:val="009060E4"/>
    <w:rsid w:val="009115C5"/>
    <w:rsid w:val="00911FC2"/>
    <w:rsid w:val="0091641D"/>
    <w:rsid w:val="0091753B"/>
    <w:rsid w:val="0092541B"/>
    <w:rsid w:val="00926B3D"/>
    <w:rsid w:val="009274B7"/>
    <w:rsid w:val="009301D3"/>
    <w:rsid w:val="009321EE"/>
    <w:rsid w:val="009338D7"/>
    <w:rsid w:val="00934A52"/>
    <w:rsid w:val="0094087B"/>
    <w:rsid w:val="00942A97"/>
    <w:rsid w:val="009433A0"/>
    <w:rsid w:val="0094343C"/>
    <w:rsid w:val="009466C5"/>
    <w:rsid w:val="00950B0C"/>
    <w:rsid w:val="00951E7E"/>
    <w:rsid w:val="009553BE"/>
    <w:rsid w:val="0095659F"/>
    <w:rsid w:val="0096365E"/>
    <w:rsid w:val="00965BA7"/>
    <w:rsid w:val="009709D2"/>
    <w:rsid w:val="0097561E"/>
    <w:rsid w:val="009756F5"/>
    <w:rsid w:val="00977D17"/>
    <w:rsid w:val="009806E5"/>
    <w:rsid w:val="00983CE7"/>
    <w:rsid w:val="00983DCB"/>
    <w:rsid w:val="009845CB"/>
    <w:rsid w:val="00985484"/>
    <w:rsid w:val="0098723F"/>
    <w:rsid w:val="00993BB1"/>
    <w:rsid w:val="009A3E49"/>
    <w:rsid w:val="009A4F88"/>
    <w:rsid w:val="009A5B06"/>
    <w:rsid w:val="009B0BBB"/>
    <w:rsid w:val="009B237B"/>
    <w:rsid w:val="009B6E6A"/>
    <w:rsid w:val="009B77A4"/>
    <w:rsid w:val="009B7D9C"/>
    <w:rsid w:val="009C044B"/>
    <w:rsid w:val="009C07E4"/>
    <w:rsid w:val="009C0C54"/>
    <w:rsid w:val="009C108A"/>
    <w:rsid w:val="009C25DE"/>
    <w:rsid w:val="009C35D3"/>
    <w:rsid w:val="009C5C58"/>
    <w:rsid w:val="009D2AF2"/>
    <w:rsid w:val="009D3354"/>
    <w:rsid w:val="009D7B54"/>
    <w:rsid w:val="009D7F65"/>
    <w:rsid w:val="009E0E6C"/>
    <w:rsid w:val="009E135A"/>
    <w:rsid w:val="009E1C1E"/>
    <w:rsid w:val="009E54DD"/>
    <w:rsid w:val="009F22EE"/>
    <w:rsid w:val="009F3EAE"/>
    <w:rsid w:val="009F7A29"/>
    <w:rsid w:val="00A011B0"/>
    <w:rsid w:val="00A016BC"/>
    <w:rsid w:val="00A03B19"/>
    <w:rsid w:val="00A05CE1"/>
    <w:rsid w:val="00A1673E"/>
    <w:rsid w:val="00A21FEF"/>
    <w:rsid w:val="00A255A1"/>
    <w:rsid w:val="00A26396"/>
    <w:rsid w:val="00A263F8"/>
    <w:rsid w:val="00A30BD1"/>
    <w:rsid w:val="00A34AF3"/>
    <w:rsid w:val="00A3525F"/>
    <w:rsid w:val="00A40896"/>
    <w:rsid w:val="00A42734"/>
    <w:rsid w:val="00A44C31"/>
    <w:rsid w:val="00A559CF"/>
    <w:rsid w:val="00A56DA7"/>
    <w:rsid w:val="00A57834"/>
    <w:rsid w:val="00A61375"/>
    <w:rsid w:val="00A64A4F"/>
    <w:rsid w:val="00A6510A"/>
    <w:rsid w:val="00A67693"/>
    <w:rsid w:val="00A71787"/>
    <w:rsid w:val="00A72656"/>
    <w:rsid w:val="00A72BD4"/>
    <w:rsid w:val="00A74189"/>
    <w:rsid w:val="00A75F95"/>
    <w:rsid w:val="00A76D84"/>
    <w:rsid w:val="00A77959"/>
    <w:rsid w:val="00A8080A"/>
    <w:rsid w:val="00A8139B"/>
    <w:rsid w:val="00A81E6D"/>
    <w:rsid w:val="00A83516"/>
    <w:rsid w:val="00A83BBD"/>
    <w:rsid w:val="00A84D88"/>
    <w:rsid w:val="00A854B7"/>
    <w:rsid w:val="00A86311"/>
    <w:rsid w:val="00A9449C"/>
    <w:rsid w:val="00A94519"/>
    <w:rsid w:val="00A96E94"/>
    <w:rsid w:val="00AA1B04"/>
    <w:rsid w:val="00AA27DC"/>
    <w:rsid w:val="00AA2D2E"/>
    <w:rsid w:val="00AA3D1D"/>
    <w:rsid w:val="00AB133D"/>
    <w:rsid w:val="00AB1600"/>
    <w:rsid w:val="00AB6852"/>
    <w:rsid w:val="00AB7AED"/>
    <w:rsid w:val="00AC1058"/>
    <w:rsid w:val="00AC11CC"/>
    <w:rsid w:val="00AC155C"/>
    <w:rsid w:val="00AC250D"/>
    <w:rsid w:val="00AC4B1E"/>
    <w:rsid w:val="00AD073A"/>
    <w:rsid w:val="00AD1A73"/>
    <w:rsid w:val="00AD21B7"/>
    <w:rsid w:val="00AD2E58"/>
    <w:rsid w:val="00AD3DB7"/>
    <w:rsid w:val="00AD6FD2"/>
    <w:rsid w:val="00AD72FA"/>
    <w:rsid w:val="00AE0133"/>
    <w:rsid w:val="00AE0C55"/>
    <w:rsid w:val="00AE1300"/>
    <w:rsid w:val="00AE2AD7"/>
    <w:rsid w:val="00AE4961"/>
    <w:rsid w:val="00AE49D0"/>
    <w:rsid w:val="00AE4DFB"/>
    <w:rsid w:val="00AF0C39"/>
    <w:rsid w:val="00AF2DE2"/>
    <w:rsid w:val="00AF335C"/>
    <w:rsid w:val="00AF688F"/>
    <w:rsid w:val="00AF7C71"/>
    <w:rsid w:val="00B0010F"/>
    <w:rsid w:val="00B01A80"/>
    <w:rsid w:val="00B023B8"/>
    <w:rsid w:val="00B07E69"/>
    <w:rsid w:val="00B1045A"/>
    <w:rsid w:val="00B10BA1"/>
    <w:rsid w:val="00B10F81"/>
    <w:rsid w:val="00B10FA8"/>
    <w:rsid w:val="00B11E52"/>
    <w:rsid w:val="00B12570"/>
    <w:rsid w:val="00B12D67"/>
    <w:rsid w:val="00B13EE1"/>
    <w:rsid w:val="00B14131"/>
    <w:rsid w:val="00B14BD0"/>
    <w:rsid w:val="00B17C8C"/>
    <w:rsid w:val="00B21666"/>
    <w:rsid w:val="00B22B20"/>
    <w:rsid w:val="00B247FD"/>
    <w:rsid w:val="00B25234"/>
    <w:rsid w:val="00B25655"/>
    <w:rsid w:val="00B26562"/>
    <w:rsid w:val="00B271DF"/>
    <w:rsid w:val="00B323A0"/>
    <w:rsid w:val="00B3303C"/>
    <w:rsid w:val="00B33BD6"/>
    <w:rsid w:val="00B37831"/>
    <w:rsid w:val="00B4460A"/>
    <w:rsid w:val="00B51092"/>
    <w:rsid w:val="00B51A34"/>
    <w:rsid w:val="00B51FEB"/>
    <w:rsid w:val="00B536ED"/>
    <w:rsid w:val="00B54128"/>
    <w:rsid w:val="00B56CA9"/>
    <w:rsid w:val="00B570AC"/>
    <w:rsid w:val="00B6175E"/>
    <w:rsid w:val="00B61AAE"/>
    <w:rsid w:val="00B66D7F"/>
    <w:rsid w:val="00B76BBE"/>
    <w:rsid w:val="00B76C0D"/>
    <w:rsid w:val="00B774AE"/>
    <w:rsid w:val="00B8136A"/>
    <w:rsid w:val="00B82161"/>
    <w:rsid w:val="00B85990"/>
    <w:rsid w:val="00B86AC3"/>
    <w:rsid w:val="00B876D3"/>
    <w:rsid w:val="00B974D6"/>
    <w:rsid w:val="00BA2026"/>
    <w:rsid w:val="00BA5491"/>
    <w:rsid w:val="00BB246F"/>
    <w:rsid w:val="00BB3A5F"/>
    <w:rsid w:val="00BB4290"/>
    <w:rsid w:val="00BB5A0C"/>
    <w:rsid w:val="00BB74EF"/>
    <w:rsid w:val="00BC1CAC"/>
    <w:rsid w:val="00BC33F0"/>
    <w:rsid w:val="00BC5A35"/>
    <w:rsid w:val="00BC785B"/>
    <w:rsid w:val="00BD07F7"/>
    <w:rsid w:val="00BD0E7B"/>
    <w:rsid w:val="00BD18BD"/>
    <w:rsid w:val="00BD1CD7"/>
    <w:rsid w:val="00BD36E0"/>
    <w:rsid w:val="00BD41E9"/>
    <w:rsid w:val="00BD4FBB"/>
    <w:rsid w:val="00BD51F0"/>
    <w:rsid w:val="00BD6CA3"/>
    <w:rsid w:val="00BD6D69"/>
    <w:rsid w:val="00BE10A8"/>
    <w:rsid w:val="00BE1BBA"/>
    <w:rsid w:val="00BE457A"/>
    <w:rsid w:val="00BE6943"/>
    <w:rsid w:val="00BF20A0"/>
    <w:rsid w:val="00BF23F8"/>
    <w:rsid w:val="00BF35FB"/>
    <w:rsid w:val="00BF761D"/>
    <w:rsid w:val="00C0015B"/>
    <w:rsid w:val="00C0166D"/>
    <w:rsid w:val="00C01BE8"/>
    <w:rsid w:val="00C029CE"/>
    <w:rsid w:val="00C1356F"/>
    <w:rsid w:val="00C14319"/>
    <w:rsid w:val="00C16716"/>
    <w:rsid w:val="00C16AD1"/>
    <w:rsid w:val="00C1751B"/>
    <w:rsid w:val="00C22AE7"/>
    <w:rsid w:val="00C25243"/>
    <w:rsid w:val="00C33831"/>
    <w:rsid w:val="00C41EFF"/>
    <w:rsid w:val="00C461B5"/>
    <w:rsid w:val="00C51E71"/>
    <w:rsid w:val="00C5347F"/>
    <w:rsid w:val="00C534F4"/>
    <w:rsid w:val="00C54D36"/>
    <w:rsid w:val="00C57111"/>
    <w:rsid w:val="00C66067"/>
    <w:rsid w:val="00C66849"/>
    <w:rsid w:val="00C66F9B"/>
    <w:rsid w:val="00C67D5E"/>
    <w:rsid w:val="00C70EC0"/>
    <w:rsid w:val="00C725FB"/>
    <w:rsid w:val="00C74ACD"/>
    <w:rsid w:val="00C76712"/>
    <w:rsid w:val="00C8252B"/>
    <w:rsid w:val="00C84325"/>
    <w:rsid w:val="00C87C11"/>
    <w:rsid w:val="00C9138C"/>
    <w:rsid w:val="00C9458B"/>
    <w:rsid w:val="00C97036"/>
    <w:rsid w:val="00C97D44"/>
    <w:rsid w:val="00CA4E4C"/>
    <w:rsid w:val="00CA76E0"/>
    <w:rsid w:val="00CB0960"/>
    <w:rsid w:val="00CB4AF9"/>
    <w:rsid w:val="00CB5EAD"/>
    <w:rsid w:val="00CC1F24"/>
    <w:rsid w:val="00CC1FC9"/>
    <w:rsid w:val="00CC235C"/>
    <w:rsid w:val="00CC2752"/>
    <w:rsid w:val="00CC6235"/>
    <w:rsid w:val="00CD6491"/>
    <w:rsid w:val="00CD6F0E"/>
    <w:rsid w:val="00CD796A"/>
    <w:rsid w:val="00CE11F9"/>
    <w:rsid w:val="00CE136C"/>
    <w:rsid w:val="00CE47F7"/>
    <w:rsid w:val="00CE5061"/>
    <w:rsid w:val="00CE733F"/>
    <w:rsid w:val="00CF4BD8"/>
    <w:rsid w:val="00CF6F20"/>
    <w:rsid w:val="00CF7526"/>
    <w:rsid w:val="00CF7ECF"/>
    <w:rsid w:val="00D012E8"/>
    <w:rsid w:val="00D01348"/>
    <w:rsid w:val="00D02A2F"/>
    <w:rsid w:val="00D032C7"/>
    <w:rsid w:val="00D0390E"/>
    <w:rsid w:val="00D040A6"/>
    <w:rsid w:val="00D05856"/>
    <w:rsid w:val="00D06B11"/>
    <w:rsid w:val="00D10D04"/>
    <w:rsid w:val="00D20BBE"/>
    <w:rsid w:val="00D21CCC"/>
    <w:rsid w:val="00D22628"/>
    <w:rsid w:val="00D25639"/>
    <w:rsid w:val="00D27897"/>
    <w:rsid w:val="00D30715"/>
    <w:rsid w:val="00D328CA"/>
    <w:rsid w:val="00D345BC"/>
    <w:rsid w:val="00D37193"/>
    <w:rsid w:val="00D422A8"/>
    <w:rsid w:val="00D4441A"/>
    <w:rsid w:val="00D45CA6"/>
    <w:rsid w:val="00D525F2"/>
    <w:rsid w:val="00D528D4"/>
    <w:rsid w:val="00D553CB"/>
    <w:rsid w:val="00D5565C"/>
    <w:rsid w:val="00D55975"/>
    <w:rsid w:val="00D56C78"/>
    <w:rsid w:val="00D57088"/>
    <w:rsid w:val="00D60BF8"/>
    <w:rsid w:val="00D639A2"/>
    <w:rsid w:val="00D65BFA"/>
    <w:rsid w:val="00D72047"/>
    <w:rsid w:val="00D73904"/>
    <w:rsid w:val="00D75CD9"/>
    <w:rsid w:val="00D768AF"/>
    <w:rsid w:val="00D779B0"/>
    <w:rsid w:val="00D77B55"/>
    <w:rsid w:val="00D802FE"/>
    <w:rsid w:val="00D811FC"/>
    <w:rsid w:val="00D82DC5"/>
    <w:rsid w:val="00D85792"/>
    <w:rsid w:val="00D927C0"/>
    <w:rsid w:val="00D93169"/>
    <w:rsid w:val="00D932BD"/>
    <w:rsid w:val="00DA6183"/>
    <w:rsid w:val="00DB22C4"/>
    <w:rsid w:val="00DB3B71"/>
    <w:rsid w:val="00DB3E04"/>
    <w:rsid w:val="00DB6395"/>
    <w:rsid w:val="00DC03E2"/>
    <w:rsid w:val="00DC08EF"/>
    <w:rsid w:val="00DC2898"/>
    <w:rsid w:val="00DC73D3"/>
    <w:rsid w:val="00DD2623"/>
    <w:rsid w:val="00DD2A71"/>
    <w:rsid w:val="00DD4978"/>
    <w:rsid w:val="00DD4D4A"/>
    <w:rsid w:val="00DD50B1"/>
    <w:rsid w:val="00DD603A"/>
    <w:rsid w:val="00DE19FF"/>
    <w:rsid w:val="00DE3635"/>
    <w:rsid w:val="00DE49B7"/>
    <w:rsid w:val="00DE7F27"/>
    <w:rsid w:val="00DF1148"/>
    <w:rsid w:val="00DF30F6"/>
    <w:rsid w:val="00DF3670"/>
    <w:rsid w:val="00DF5138"/>
    <w:rsid w:val="00DF53BA"/>
    <w:rsid w:val="00DF5597"/>
    <w:rsid w:val="00E01A1A"/>
    <w:rsid w:val="00E02107"/>
    <w:rsid w:val="00E03E8B"/>
    <w:rsid w:val="00E069E2"/>
    <w:rsid w:val="00E13911"/>
    <w:rsid w:val="00E16019"/>
    <w:rsid w:val="00E171A6"/>
    <w:rsid w:val="00E210A1"/>
    <w:rsid w:val="00E25D63"/>
    <w:rsid w:val="00E27726"/>
    <w:rsid w:val="00E306E3"/>
    <w:rsid w:val="00E317C6"/>
    <w:rsid w:val="00E3402E"/>
    <w:rsid w:val="00E37818"/>
    <w:rsid w:val="00E40C91"/>
    <w:rsid w:val="00E41CAE"/>
    <w:rsid w:val="00E46993"/>
    <w:rsid w:val="00E5067A"/>
    <w:rsid w:val="00E52219"/>
    <w:rsid w:val="00E55230"/>
    <w:rsid w:val="00E5566D"/>
    <w:rsid w:val="00E56276"/>
    <w:rsid w:val="00E602DD"/>
    <w:rsid w:val="00E66029"/>
    <w:rsid w:val="00E661A6"/>
    <w:rsid w:val="00E70974"/>
    <w:rsid w:val="00E7154C"/>
    <w:rsid w:val="00E730AB"/>
    <w:rsid w:val="00E735C5"/>
    <w:rsid w:val="00E74BE7"/>
    <w:rsid w:val="00E756EF"/>
    <w:rsid w:val="00E80C46"/>
    <w:rsid w:val="00E80FA2"/>
    <w:rsid w:val="00E8138D"/>
    <w:rsid w:val="00E87423"/>
    <w:rsid w:val="00E907D9"/>
    <w:rsid w:val="00E91CC8"/>
    <w:rsid w:val="00E91DB7"/>
    <w:rsid w:val="00E95807"/>
    <w:rsid w:val="00EA0EFB"/>
    <w:rsid w:val="00EA0FAC"/>
    <w:rsid w:val="00EA2F98"/>
    <w:rsid w:val="00EA3A3B"/>
    <w:rsid w:val="00EA51D8"/>
    <w:rsid w:val="00EA5559"/>
    <w:rsid w:val="00EA5747"/>
    <w:rsid w:val="00EB0137"/>
    <w:rsid w:val="00EB4211"/>
    <w:rsid w:val="00EB6809"/>
    <w:rsid w:val="00EB68D0"/>
    <w:rsid w:val="00EC0765"/>
    <w:rsid w:val="00EC07DA"/>
    <w:rsid w:val="00EC094B"/>
    <w:rsid w:val="00EC2428"/>
    <w:rsid w:val="00EC2C6C"/>
    <w:rsid w:val="00ED2AC8"/>
    <w:rsid w:val="00ED406F"/>
    <w:rsid w:val="00ED70A4"/>
    <w:rsid w:val="00ED7BFB"/>
    <w:rsid w:val="00ED7E4A"/>
    <w:rsid w:val="00EE01A3"/>
    <w:rsid w:val="00EE332E"/>
    <w:rsid w:val="00EE6404"/>
    <w:rsid w:val="00EF3C11"/>
    <w:rsid w:val="00F005F6"/>
    <w:rsid w:val="00F00D4E"/>
    <w:rsid w:val="00F01812"/>
    <w:rsid w:val="00F01CB6"/>
    <w:rsid w:val="00F01F6F"/>
    <w:rsid w:val="00F02929"/>
    <w:rsid w:val="00F02A32"/>
    <w:rsid w:val="00F02E3D"/>
    <w:rsid w:val="00F038AF"/>
    <w:rsid w:val="00F04436"/>
    <w:rsid w:val="00F05264"/>
    <w:rsid w:val="00F05799"/>
    <w:rsid w:val="00F060DD"/>
    <w:rsid w:val="00F06BD0"/>
    <w:rsid w:val="00F1037C"/>
    <w:rsid w:val="00F10C96"/>
    <w:rsid w:val="00F15C0F"/>
    <w:rsid w:val="00F22818"/>
    <w:rsid w:val="00F25AC5"/>
    <w:rsid w:val="00F26272"/>
    <w:rsid w:val="00F26654"/>
    <w:rsid w:val="00F31BAF"/>
    <w:rsid w:val="00F33CBC"/>
    <w:rsid w:val="00F3578B"/>
    <w:rsid w:val="00F3647D"/>
    <w:rsid w:val="00F40CA0"/>
    <w:rsid w:val="00F42271"/>
    <w:rsid w:val="00F431E2"/>
    <w:rsid w:val="00F43561"/>
    <w:rsid w:val="00F46323"/>
    <w:rsid w:val="00F5082A"/>
    <w:rsid w:val="00F51DC5"/>
    <w:rsid w:val="00F523AE"/>
    <w:rsid w:val="00F53C9A"/>
    <w:rsid w:val="00F5492E"/>
    <w:rsid w:val="00F556A0"/>
    <w:rsid w:val="00F61DB2"/>
    <w:rsid w:val="00F628EE"/>
    <w:rsid w:val="00F642CB"/>
    <w:rsid w:val="00F7045C"/>
    <w:rsid w:val="00F72825"/>
    <w:rsid w:val="00F72B0B"/>
    <w:rsid w:val="00F73BA2"/>
    <w:rsid w:val="00F73DF4"/>
    <w:rsid w:val="00F81FB5"/>
    <w:rsid w:val="00F836D8"/>
    <w:rsid w:val="00F83712"/>
    <w:rsid w:val="00F85F48"/>
    <w:rsid w:val="00F90DEC"/>
    <w:rsid w:val="00F942AB"/>
    <w:rsid w:val="00F944F5"/>
    <w:rsid w:val="00FA1153"/>
    <w:rsid w:val="00FA2356"/>
    <w:rsid w:val="00FA2BB6"/>
    <w:rsid w:val="00FA348E"/>
    <w:rsid w:val="00FA6252"/>
    <w:rsid w:val="00FB095C"/>
    <w:rsid w:val="00FC1245"/>
    <w:rsid w:val="00FC394F"/>
    <w:rsid w:val="00FC4028"/>
    <w:rsid w:val="00FC4688"/>
    <w:rsid w:val="00FC5448"/>
    <w:rsid w:val="00FC6804"/>
    <w:rsid w:val="00FD2858"/>
    <w:rsid w:val="00FD318C"/>
    <w:rsid w:val="00FD3B46"/>
    <w:rsid w:val="00FD5A6C"/>
    <w:rsid w:val="00FD6955"/>
    <w:rsid w:val="00FD6D10"/>
    <w:rsid w:val="00FD7FD5"/>
    <w:rsid w:val="00FE132B"/>
    <w:rsid w:val="00FE4CD4"/>
    <w:rsid w:val="00FE4EFF"/>
    <w:rsid w:val="00FE68A1"/>
    <w:rsid w:val="00FF1C44"/>
    <w:rsid w:val="00FF3244"/>
    <w:rsid w:val="00FF37CC"/>
    <w:rsid w:val="00FF3929"/>
    <w:rsid w:val="00FF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1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25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25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D75F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6D75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F4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21E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4409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21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40950"/>
    <w:rPr>
      <w:rFonts w:cs="Times New Roman"/>
    </w:rPr>
  </w:style>
  <w:style w:type="paragraph" w:customStyle="1" w:styleId="ConsPlusNonformat">
    <w:name w:val="ConsPlusNonformat"/>
    <w:uiPriority w:val="99"/>
    <w:rsid w:val="00D5708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52759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6593A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A8080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7460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221E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3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594</Words>
  <Characters>3386</Characters>
  <Application>Microsoft Office Outlook</Application>
  <DocSecurity>0</DocSecurity>
  <Lines>0</Lines>
  <Paragraphs>0</Paragraphs>
  <ScaleCrop>false</ScaleCrop>
  <Company>USZN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Сероухова Татьяна Геннадьевна</dc:creator>
  <cp:keywords/>
  <dc:description/>
  <cp:lastModifiedBy>User</cp:lastModifiedBy>
  <cp:revision>2</cp:revision>
  <cp:lastPrinted>2015-08-06T12:30:00Z</cp:lastPrinted>
  <dcterms:created xsi:type="dcterms:W3CDTF">2020-08-24T05:41:00Z</dcterms:created>
  <dcterms:modified xsi:type="dcterms:W3CDTF">2020-08-24T05:41:00Z</dcterms:modified>
</cp:coreProperties>
</file>